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27D" w:rsidRPr="0045627D" w:rsidRDefault="00763368" w:rsidP="0045627D">
      <w:pPr>
        <w:pStyle w:val="NormalWeb"/>
        <w:jc w:val="both"/>
        <w:rPr>
          <w:sz w:val="32"/>
        </w:rPr>
      </w:pPr>
      <w:r>
        <w:rPr>
          <w:noProof/>
        </w:rPr>
        <w:drawing>
          <wp:anchor distT="0" distB="0" distL="114300" distR="114300" simplePos="0" relativeHeight="251658240" behindDoc="0" locked="0" layoutInCell="1" allowOverlap="1" wp14:anchorId="0FF2414C" wp14:editId="5BBFB62F">
            <wp:simplePos x="0" y="0"/>
            <wp:positionH relativeFrom="column">
              <wp:posOffset>4799965</wp:posOffset>
            </wp:positionH>
            <wp:positionV relativeFrom="paragraph">
              <wp:posOffset>-20320</wp:posOffset>
            </wp:positionV>
            <wp:extent cx="1346835" cy="1967865"/>
            <wp:effectExtent l="0" t="0" r="5715" b="0"/>
            <wp:wrapSquare wrapText="bothSides"/>
            <wp:docPr id="1" name="Imagen 1" descr="http://t3.gstatic.com/images?q=tbn:ANd9GcTEPoq05R1JQRQCiSdJR8_HAwXLKJIlny276URDn6o7Z1xCG8Bm4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TEPoq05R1JQRQCiSdJR8_HAwXLKJIlny276URDn6o7Z1xCG8Bm4Q"/>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6835" cy="1967865"/>
                    </a:xfrm>
                    <a:prstGeom prst="rect">
                      <a:avLst/>
                    </a:prstGeom>
                    <a:noFill/>
                    <a:ln>
                      <a:noFill/>
                    </a:ln>
                  </pic:spPr>
                </pic:pic>
              </a:graphicData>
            </a:graphic>
            <wp14:sizeRelH relativeFrom="page">
              <wp14:pctWidth>0</wp14:pctWidth>
            </wp14:sizeRelH>
            <wp14:sizeRelV relativeFrom="page">
              <wp14:pctHeight>0</wp14:pctHeight>
            </wp14:sizeRelV>
          </wp:anchor>
        </w:drawing>
      </w:r>
      <w:r w:rsidR="0045627D" w:rsidRPr="0045627D">
        <w:rPr>
          <w:szCs w:val="20"/>
        </w:rPr>
        <w:t xml:space="preserve">Durante muchos siglos, hombres y mujeres de todas partes del mundo han abandonado sus hogares para ponerse en camino hacia un santuario o un lugar de peregrinación. De la misma manera, durante siglos cristianos de toda Europa han recorrido grandes distancias al encuentro de la tumba del apóstol Santiago. Hoy en día, el camino ha tomado un auge que trasciende el ámbito cristiano, muchos recorren sus sendas sin un motivo claro de fe, pero para todos se convierte el camino en una profunda experiencia espiritual, el camino “toca” al peregrino. El que la mayoría de los que emprenden el camino no tengan motivaciones religiosa, lejos de ser un problema es una gran ventaja, los que llamamos “alejados” tienen una ocasión privilegiada e única de encuentro y cercanía a lo religioso. Todos caben en el camino… </w:t>
      </w:r>
    </w:p>
    <w:p w:rsidR="0045627D" w:rsidRPr="0045627D" w:rsidRDefault="0045627D" w:rsidP="0045627D">
      <w:pPr>
        <w:pStyle w:val="NormalWeb"/>
        <w:jc w:val="both"/>
      </w:pPr>
      <w:r w:rsidRPr="0045627D">
        <w:rPr>
          <w:rStyle w:val="Textoennegrita"/>
          <w:rFonts w:eastAsiaTheme="minorEastAsia"/>
          <w:sz w:val="20"/>
          <w:szCs w:val="20"/>
        </w:rPr>
        <w:t xml:space="preserve">EL CAMINO, UNA OPORTUNIDAD </w:t>
      </w:r>
    </w:p>
    <w:p w:rsidR="0045627D" w:rsidRPr="0045627D" w:rsidRDefault="0045627D" w:rsidP="0045627D">
      <w:pPr>
        <w:pStyle w:val="NormalWeb"/>
        <w:jc w:val="both"/>
        <w:rPr>
          <w:sz w:val="32"/>
        </w:rPr>
      </w:pPr>
      <w:r w:rsidRPr="0045627D">
        <w:rPr>
          <w:szCs w:val="20"/>
        </w:rPr>
        <w:t xml:space="preserve">El camino de Santiago es una experiencia personal, porque cada uno sale con lo que es, lo que tiene, a recorrerlo; cada uno se pone en marcha con sus interrogantes y sus deseos, con sus energías y capacidades, con su fe y sus problemas y espera encontrar algo para su propia situación. En el camino se vive una experiencia que deja huella y que transforma desde dentro, se está abierto, con los ojos, el oído y el corazón, para dejarse transformar por él. </w:t>
      </w:r>
    </w:p>
    <w:p w:rsidR="0045627D" w:rsidRPr="0045627D" w:rsidRDefault="0045627D" w:rsidP="0045627D">
      <w:pPr>
        <w:pStyle w:val="NormalWeb"/>
        <w:jc w:val="both"/>
      </w:pPr>
      <w:r w:rsidRPr="0045627D">
        <w:rPr>
          <w:rStyle w:val="Textoennegrita"/>
          <w:rFonts w:eastAsiaTheme="minorEastAsia"/>
          <w:sz w:val="20"/>
          <w:szCs w:val="20"/>
        </w:rPr>
        <w:t>EL CAMINO, EXPERIENCIA DE LO SAGRADO</w:t>
      </w:r>
      <w:r w:rsidRPr="0045627D">
        <w:rPr>
          <w:sz w:val="20"/>
          <w:szCs w:val="20"/>
        </w:rPr>
        <w:t xml:space="preserve"> </w:t>
      </w:r>
    </w:p>
    <w:p w:rsidR="0045627D" w:rsidRPr="0045627D" w:rsidRDefault="0045627D" w:rsidP="0045627D">
      <w:pPr>
        <w:pStyle w:val="NormalWeb"/>
        <w:jc w:val="both"/>
        <w:rPr>
          <w:sz w:val="32"/>
        </w:rPr>
      </w:pPr>
      <w:r w:rsidRPr="0045627D">
        <w:rPr>
          <w:szCs w:val="20"/>
        </w:rPr>
        <w:t xml:space="preserve">En le camino el tiempo y el espacio son distintos, porque son sagrados. Lo “sagrado” es lo contrario a lo profano, a lo cotidiano, porque nos recuerda la presencia de otra dimensión, más profunda, más esencial, de nuestra vida; lo sagrado es lo habitado, espacio y tiempo de encuentro con nosotros mismos, con los demás y especialmente con Dios. Es más, esa presencia callada, velada pero constante de Dios nos pone en las condiciones más adecuadas para encontrarnos con nosotros mismos y con los demás. En el camino nos acercamos a los demás como compañeros y hermanos peregrinos, nos brota desde dentro el deseo de escucharles, servir, ayudar y colaborar… Ponerse en camino exige una actitud fundamental de fe, abandono y de confianza para dejarse guiar por el Espíritu. </w:t>
      </w:r>
    </w:p>
    <w:p w:rsidR="0045627D" w:rsidRPr="0045627D" w:rsidRDefault="0045627D" w:rsidP="0045627D">
      <w:pPr>
        <w:pStyle w:val="NormalWeb"/>
        <w:jc w:val="both"/>
      </w:pPr>
      <w:r w:rsidRPr="0045627D">
        <w:rPr>
          <w:rStyle w:val="Textoennegrita"/>
          <w:rFonts w:eastAsiaTheme="minorEastAsia"/>
          <w:sz w:val="20"/>
          <w:szCs w:val="20"/>
        </w:rPr>
        <w:t>EL CAMINO, UN CAMINO INTERIOR para todos</w:t>
      </w:r>
      <w:r w:rsidRPr="0045627D">
        <w:rPr>
          <w:sz w:val="20"/>
          <w:szCs w:val="20"/>
        </w:rPr>
        <w:t xml:space="preserve"> </w:t>
      </w:r>
    </w:p>
    <w:p w:rsidR="0045627D" w:rsidRPr="0045627D" w:rsidRDefault="0045627D" w:rsidP="0045627D">
      <w:pPr>
        <w:pStyle w:val="NormalWeb"/>
        <w:spacing w:before="0" w:beforeAutospacing="0" w:after="0" w:afterAutospacing="0"/>
        <w:jc w:val="both"/>
        <w:rPr>
          <w:sz w:val="32"/>
        </w:rPr>
      </w:pPr>
      <w:r w:rsidRPr="0045627D">
        <w:rPr>
          <w:szCs w:val="20"/>
        </w:rPr>
        <w:t>Pistas para orar en el camino de la vida</w:t>
      </w:r>
      <w:r w:rsidRPr="0045627D">
        <w:rPr>
          <w:sz w:val="32"/>
        </w:rPr>
        <w:t xml:space="preserve"> </w:t>
      </w:r>
    </w:p>
    <w:p w:rsidR="0045627D" w:rsidRPr="0045627D" w:rsidRDefault="0045627D" w:rsidP="0045627D">
      <w:pPr>
        <w:pStyle w:val="NormalWeb"/>
        <w:spacing w:before="0" w:beforeAutospacing="0" w:after="0" w:afterAutospacing="0"/>
        <w:jc w:val="both"/>
        <w:rPr>
          <w:sz w:val="32"/>
        </w:rPr>
      </w:pPr>
      <w:r w:rsidRPr="0045627D">
        <w:rPr>
          <w:szCs w:val="20"/>
        </w:rPr>
        <w:t xml:space="preserve"> • Mira, escucha, respira hondo, descubrirás huellas y maravillas: El contacto con la naturaleza, los pueblos y sus gentes, el arte, la historia, los otros peregrinos, los hospitaleros ¡Esa es la belleza!, ¡algo irrepetible!, huellas del Creador… </w:t>
      </w:r>
    </w:p>
    <w:p w:rsidR="0045627D" w:rsidRPr="0045627D" w:rsidRDefault="0045627D" w:rsidP="0045627D">
      <w:pPr>
        <w:pStyle w:val="NormalWeb"/>
        <w:spacing w:before="0" w:beforeAutospacing="0" w:after="0" w:afterAutospacing="0"/>
        <w:jc w:val="both"/>
        <w:rPr>
          <w:sz w:val="32"/>
        </w:rPr>
      </w:pPr>
      <w:r w:rsidRPr="0045627D">
        <w:rPr>
          <w:szCs w:val="20"/>
        </w:rPr>
        <w:t xml:space="preserve">• Disfruta del silencio, de la soledad, busca la mirada del Peregrino, Amigo y Compañero: Jesús, camina junto a ti, </w:t>
      </w:r>
      <w:proofErr w:type="spellStart"/>
      <w:r w:rsidRPr="0045627D">
        <w:rPr>
          <w:szCs w:val="20"/>
        </w:rPr>
        <w:t>El</w:t>
      </w:r>
      <w:proofErr w:type="spellEnd"/>
      <w:r w:rsidRPr="0045627D">
        <w:rPr>
          <w:szCs w:val="20"/>
        </w:rPr>
        <w:t xml:space="preserve"> es “CAMINO, VERDAD Y VIDA”. Siéntate junto a EL, sin prisa… </w:t>
      </w:r>
    </w:p>
    <w:p w:rsidR="0045627D" w:rsidRPr="0045627D" w:rsidRDefault="0045627D" w:rsidP="0045627D">
      <w:pPr>
        <w:pStyle w:val="NormalWeb"/>
        <w:spacing w:before="0" w:beforeAutospacing="0" w:after="0" w:afterAutospacing="0"/>
        <w:jc w:val="both"/>
        <w:rPr>
          <w:sz w:val="32"/>
        </w:rPr>
      </w:pPr>
      <w:r w:rsidRPr="0045627D">
        <w:rPr>
          <w:szCs w:val="20"/>
        </w:rPr>
        <w:t xml:space="preserve">• Lee su Palabra, lleva en tu interior y rumia algún pasaje a lo largo de tu caminar. Cuenta a Jesús lo que te pasa en el Camino, lo que llevas en tu corazón, lo que buscas, anhelas, háblale de tus seres queridos, de los que sufren…Nos oímos mutuamente, compartimos la Palabra </w:t>
      </w:r>
    </w:p>
    <w:p w:rsidR="0045627D" w:rsidRPr="0045627D" w:rsidRDefault="0045627D" w:rsidP="0045627D">
      <w:pPr>
        <w:pStyle w:val="NormalWeb"/>
        <w:spacing w:before="0" w:beforeAutospacing="0" w:after="0" w:afterAutospacing="0"/>
        <w:jc w:val="both"/>
        <w:rPr>
          <w:sz w:val="32"/>
        </w:rPr>
      </w:pPr>
      <w:r w:rsidRPr="0045627D">
        <w:rPr>
          <w:szCs w:val="20"/>
        </w:rPr>
        <w:t xml:space="preserve">• Aliméntate con su Pan de vida, vive la Eucaristía </w:t>
      </w:r>
    </w:p>
    <w:p w:rsidR="0045627D" w:rsidRPr="0045627D" w:rsidRDefault="0045627D" w:rsidP="0045627D">
      <w:pPr>
        <w:pStyle w:val="NormalWeb"/>
        <w:spacing w:before="0" w:beforeAutospacing="0" w:after="0" w:afterAutospacing="0"/>
        <w:jc w:val="both"/>
        <w:rPr>
          <w:sz w:val="32"/>
        </w:rPr>
      </w:pPr>
      <w:r w:rsidRPr="0045627D">
        <w:rPr>
          <w:szCs w:val="20"/>
        </w:rPr>
        <w:t xml:space="preserve">• Levántate con alegría, marcha peregrino, vuelve a “casa”, ahora empieza para ti el verdadero camino, el de la vida diaria, cuenta lo que has experimentado y vivido en gratuidad en el camino…El camino ha operado en ti profundos cambios; vive con lo justo y necesario, saluda y sonríe, sirve comparte ayuda, • Invita a otros a vivir esta experiencia del Camino, a beber gratuitamente de la fuente de vida que brota a raudales para todos. </w:t>
      </w:r>
    </w:p>
    <w:p w:rsidR="0045627D" w:rsidRPr="0045627D" w:rsidRDefault="0045627D" w:rsidP="0045627D">
      <w:r w:rsidRPr="0045627D">
        <w:br w:type="page"/>
      </w:r>
    </w:p>
    <w:p w:rsidR="0045627D" w:rsidRPr="0045627D" w:rsidRDefault="00763368" w:rsidP="0045627D">
      <w:pPr>
        <w:spacing w:before="100" w:beforeAutospacing="1" w:after="100" w:afterAutospacing="1"/>
        <w:outlineLvl w:val="0"/>
        <w:rPr>
          <w:rFonts w:eastAsia="Times New Roman"/>
          <w:b/>
          <w:bCs/>
          <w:kern w:val="36"/>
          <w:sz w:val="48"/>
          <w:szCs w:val="48"/>
          <w:lang w:eastAsia="es-ES"/>
        </w:rPr>
      </w:pPr>
      <w:r>
        <w:rPr>
          <w:noProof/>
          <w:lang w:eastAsia="es-ES"/>
        </w:rPr>
        <w:lastRenderedPageBreak/>
        <w:drawing>
          <wp:anchor distT="0" distB="0" distL="114300" distR="114300" simplePos="0" relativeHeight="251659264" behindDoc="0" locked="0" layoutInCell="1" allowOverlap="1">
            <wp:simplePos x="0" y="0"/>
            <wp:positionH relativeFrom="column">
              <wp:posOffset>-59690</wp:posOffset>
            </wp:positionH>
            <wp:positionV relativeFrom="paragraph">
              <wp:posOffset>-80010</wp:posOffset>
            </wp:positionV>
            <wp:extent cx="2971800" cy="1540510"/>
            <wp:effectExtent l="0" t="0" r="0" b="2540"/>
            <wp:wrapSquare wrapText="bothSides"/>
            <wp:docPr id="2" name="Imagen 2" descr="http://t1.gstatic.com/images?q=tbn:ANd9GcQAF4W4Sh09z2BHDc160Cviz4wYJ28WuASyPWXnhqF-sg0kCo9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QAF4W4Sh09z2BHDc160Cviz4wYJ28WuASyPWXnhqF-sg0kCo9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71800" cy="154051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45627D" w:rsidRPr="0045627D">
        <w:rPr>
          <w:rFonts w:eastAsia="Times New Roman"/>
          <w:b/>
          <w:bCs/>
          <w:kern w:val="36"/>
          <w:sz w:val="48"/>
          <w:szCs w:val="48"/>
          <w:lang w:eastAsia="es-ES"/>
        </w:rPr>
        <w:t>Ficha 1: ¿Quién soy yo?</w:t>
      </w:r>
    </w:p>
    <w:p w:rsidR="0045627D" w:rsidRPr="0045627D" w:rsidRDefault="0045627D" w:rsidP="00763368">
      <w:pPr>
        <w:ind w:left="720"/>
        <w:rPr>
          <w:rFonts w:eastAsia="Times New Roman"/>
          <w:lang w:eastAsia="es-ES"/>
        </w:rPr>
      </w:pPr>
      <w:r w:rsidRPr="0045627D">
        <w:rPr>
          <w:rFonts w:eastAsia="Times New Roman"/>
          <w:b/>
          <w:bCs/>
          <w:lang w:eastAsia="es-ES"/>
        </w:rPr>
        <w:t>Oración para iniciar la jornada</w:t>
      </w:r>
      <w:r w:rsidRPr="0045627D">
        <w:rPr>
          <w:rFonts w:eastAsia="Times New Roman"/>
          <w:lang w:eastAsia="es-ES"/>
        </w:rPr>
        <w:t xml:space="preserve"> </w:t>
      </w:r>
    </w:p>
    <w:p w:rsidR="0045627D" w:rsidRPr="0045627D" w:rsidRDefault="0045627D" w:rsidP="00763368">
      <w:pPr>
        <w:rPr>
          <w:rFonts w:eastAsia="Times New Roman"/>
          <w:lang w:eastAsia="es-ES"/>
        </w:rPr>
      </w:pPr>
      <w:r w:rsidRPr="0045627D">
        <w:rPr>
          <w:rFonts w:eastAsia="Times New Roman"/>
          <w:lang w:eastAsia="es-ES"/>
        </w:rPr>
        <w:t xml:space="preserve">“Guía, Señor, mis pasos por el Camino de la paz”. “Señor, tú me sondeas y me conoces, me conoces cuando me siento y me levanto, de lejos penetras mi pensamiento” (Sal 139). </w:t>
      </w:r>
    </w:p>
    <w:p w:rsidR="00763368" w:rsidRDefault="0045627D" w:rsidP="00763368">
      <w:pPr>
        <w:rPr>
          <w:rFonts w:eastAsia="Times New Roman"/>
          <w:lang w:eastAsia="es-ES"/>
        </w:rPr>
      </w:pPr>
      <w:r w:rsidRPr="0045627D">
        <w:rPr>
          <w:rFonts w:eastAsia="Times New Roman"/>
          <w:lang w:eastAsia="es-ES"/>
        </w:rPr>
        <w:t>Peregrino, ya llevas unos días en el Camino, sabes un poco qué es esto de la peregrinación a Santiago. Hoy te proponemos que te hagas preguntas. Hacerse una buena pregunta es importante, incluso aunque no se pueda responder.</w:t>
      </w:r>
    </w:p>
    <w:p w:rsidR="0045627D" w:rsidRPr="0045627D" w:rsidRDefault="0045627D" w:rsidP="00763368">
      <w:pPr>
        <w:rPr>
          <w:rFonts w:eastAsia="Times New Roman"/>
          <w:lang w:eastAsia="es-ES"/>
        </w:rPr>
      </w:pPr>
      <w:r w:rsidRPr="0045627D">
        <w:rPr>
          <w:rFonts w:eastAsia="Times New Roman"/>
          <w:lang w:eastAsia="es-ES"/>
        </w:rPr>
        <w:t xml:space="preserve"> </w:t>
      </w:r>
    </w:p>
    <w:p w:rsidR="0045627D" w:rsidRPr="0045627D" w:rsidRDefault="0045627D" w:rsidP="00763368">
      <w:pPr>
        <w:rPr>
          <w:rFonts w:eastAsia="Times New Roman"/>
          <w:lang w:eastAsia="es-ES"/>
        </w:rPr>
      </w:pPr>
      <w:r w:rsidRPr="0045627D">
        <w:rPr>
          <w:rFonts w:eastAsia="Times New Roman"/>
          <w:b/>
          <w:bCs/>
          <w:lang w:eastAsia="es-ES"/>
        </w:rPr>
        <w:t>Lee atentamente este texto:</w:t>
      </w:r>
      <w:r w:rsidRPr="0045627D">
        <w:rPr>
          <w:rFonts w:eastAsia="Times New Roman"/>
          <w:lang w:eastAsia="es-ES"/>
        </w:rPr>
        <w:t xml:space="preserve"> </w:t>
      </w:r>
    </w:p>
    <w:p w:rsidR="0045627D" w:rsidRDefault="0045627D" w:rsidP="00763368">
      <w:pPr>
        <w:rPr>
          <w:rFonts w:eastAsia="Times New Roman"/>
          <w:lang w:eastAsia="es-ES"/>
        </w:rPr>
      </w:pPr>
      <w:r w:rsidRPr="0045627D">
        <w:rPr>
          <w:rFonts w:eastAsia="Times New Roman"/>
          <w:lang w:eastAsia="es-ES"/>
        </w:rPr>
        <w:t xml:space="preserve">“En aquellos días el Señor dijo a Abraham: Sal de tu tierra y de la casa de tu padre hacia la tierra que te mostraré. Haré de ti un gran pueblo, te bendeciré, haré famoso tu nombre que será una bendición. Bendeciré a los que te bendigan, maldeciré a los que te maldigan. Con tu nombre serán benditas todas las naciones de la tierra. Abraham partió, como le había dicho el Señor. Tenía setenta y cinco años cuando salió de Harán. Y llevó consigo a Sara, su mujer, y a su sobrino Lot, y todas sus posesiones y sus esclavos. Y se pusieron en camino hacia la tierra de Canaán” (Gen 12, 1-5). </w:t>
      </w:r>
    </w:p>
    <w:p w:rsidR="00763368" w:rsidRPr="0045627D" w:rsidRDefault="00763368" w:rsidP="00763368">
      <w:pPr>
        <w:rPr>
          <w:rFonts w:eastAsia="Times New Roman"/>
          <w:lang w:eastAsia="es-ES"/>
        </w:rPr>
      </w:pPr>
    </w:p>
    <w:p w:rsidR="0045627D" w:rsidRPr="0045627D" w:rsidRDefault="0045627D" w:rsidP="00763368">
      <w:pPr>
        <w:rPr>
          <w:rFonts w:eastAsia="Times New Roman"/>
          <w:lang w:eastAsia="es-ES"/>
        </w:rPr>
      </w:pPr>
      <w:r w:rsidRPr="0045627D">
        <w:rPr>
          <w:rFonts w:eastAsia="Times New Roman"/>
          <w:b/>
          <w:bCs/>
          <w:lang w:eastAsia="es-ES"/>
        </w:rPr>
        <w:t xml:space="preserve">Para tu reflexión: </w:t>
      </w:r>
    </w:p>
    <w:p w:rsidR="0045627D" w:rsidRDefault="0045627D" w:rsidP="00763368">
      <w:pPr>
        <w:jc w:val="left"/>
        <w:rPr>
          <w:rFonts w:eastAsia="Times New Roman"/>
          <w:lang w:eastAsia="es-ES"/>
        </w:rPr>
      </w:pPr>
      <w:r w:rsidRPr="0045627D">
        <w:rPr>
          <w:rFonts w:eastAsia="Times New Roman"/>
          <w:lang w:eastAsia="es-ES"/>
        </w:rPr>
        <w:t xml:space="preserve">¿Quién te ha dicho “sal de tu tierra”? </w:t>
      </w:r>
      <w:r w:rsidRPr="0045627D">
        <w:rPr>
          <w:rFonts w:eastAsia="Times New Roman"/>
          <w:lang w:eastAsia="es-ES"/>
        </w:rPr>
        <w:br/>
        <w:t xml:space="preserve">¿Qué te ha impulsado a caminar? </w:t>
      </w:r>
      <w:r w:rsidRPr="0045627D">
        <w:rPr>
          <w:rFonts w:eastAsia="Times New Roman"/>
          <w:lang w:eastAsia="es-ES"/>
        </w:rPr>
        <w:br/>
        <w:t xml:space="preserve">¿Qué esperas del Camino? </w:t>
      </w:r>
      <w:r w:rsidRPr="0045627D">
        <w:rPr>
          <w:rFonts w:eastAsia="Times New Roman"/>
          <w:lang w:eastAsia="es-ES"/>
        </w:rPr>
        <w:br/>
        <w:t xml:space="preserve">¿Qué preguntas te han ido naciendo? </w:t>
      </w:r>
    </w:p>
    <w:p w:rsidR="00763368" w:rsidRPr="0045627D" w:rsidRDefault="00763368" w:rsidP="00763368">
      <w:pPr>
        <w:jc w:val="left"/>
        <w:rPr>
          <w:rFonts w:eastAsia="Times New Roman"/>
          <w:lang w:eastAsia="es-ES"/>
        </w:rPr>
      </w:pPr>
    </w:p>
    <w:p w:rsidR="0045627D" w:rsidRPr="0045627D" w:rsidRDefault="0045627D" w:rsidP="00763368">
      <w:pPr>
        <w:rPr>
          <w:rFonts w:eastAsia="Times New Roman"/>
          <w:lang w:eastAsia="es-ES"/>
        </w:rPr>
      </w:pPr>
      <w:r w:rsidRPr="0045627D">
        <w:rPr>
          <w:rFonts w:eastAsia="Times New Roman"/>
          <w:b/>
          <w:bCs/>
          <w:lang w:eastAsia="es-ES"/>
        </w:rPr>
        <w:t>Símbolos</w:t>
      </w:r>
      <w:r w:rsidRPr="0045627D">
        <w:rPr>
          <w:rFonts w:eastAsia="Times New Roman"/>
          <w:lang w:eastAsia="es-ES"/>
        </w:rPr>
        <w:t xml:space="preserve"> </w:t>
      </w:r>
    </w:p>
    <w:p w:rsidR="0045627D" w:rsidRPr="0045627D" w:rsidRDefault="0045627D" w:rsidP="00763368">
      <w:pPr>
        <w:rPr>
          <w:rFonts w:eastAsia="Times New Roman"/>
          <w:lang w:eastAsia="es-ES"/>
        </w:rPr>
      </w:pPr>
      <w:r w:rsidRPr="0045627D">
        <w:rPr>
          <w:rFonts w:eastAsia="Times New Roman"/>
          <w:lang w:eastAsia="es-ES"/>
        </w:rPr>
        <w:t xml:space="preserve">Toma tu Credencial de Peregrinos y estúdiala detenidamente. Fíjate en tu nombre. Un sabio dijo que todos tenemos tres nombres, pero sólo uno es importante. El primero es el que nos ponen al nacer. Si tomamos como ejemplo a la Madre de Jesús, este primer nombre es María. El segundo es el nombre que nos pone la sociedad, es el nombre por lo que hacemos. Siguiendo el mismo ejemplo, a María se le conoció como “la madre de Jesús”. El tercer nombre, que es el más importante, es el que nos pone Dios. Nuestra vida debe estar orientada a descubrir cuál es ese nombre. Para María, su verdadero nombre es “la llena de gracia”. Pregúntate cuáles son tus tres nombres. Trata de imaginarte tres nombres que Dios te daría y, entre los tres, escoge el que más te guste. </w:t>
      </w:r>
    </w:p>
    <w:p w:rsidR="00763368" w:rsidRDefault="00763368" w:rsidP="00763368">
      <w:pPr>
        <w:rPr>
          <w:rFonts w:eastAsia="Times New Roman"/>
          <w:b/>
          <w:bCs/>
          <w:lang w:eastAsia="es-ES"/>
        </w:rPr>
      </w:pPr>
    </w:p>
    <w:p w:rsidR="0045627D" w:rsidRPr="0045627D" w:rsidRDefault="0045627D" w:rsidP="00763368">
      <w:pPr>
        <w:rPr>
          <w:rFonts w:eastAsia="Times New Roman"/>
          <w:lang w:eastAsia="es-ES"/>
        </w:rPr>
      </w:pPr>
      <w:r w:rsidRPr="0045627D">
        <w:rPr>
          <w:rFonts w:eastAsia="Times New Roman"/>
          <w:b/>
          <w:bCs/>
          <w:lang w:eastAsia="es-ES"/>
        </w:rPr>
        <w:t>Actitudes</w:t>
      </w:r>
      <w:r w:rsidRPr="0045627D">
        <w:rPr>
          <w:rFonts w:eastAsia="Times New Roman"/>
          <w:lang w:eastAsia="es-ES"/>
        </w:rPr>
        <w:t xml:space="preserve"> </w:t>
      </w:r>
    </w:p>
    <w:p w:rsidR="0045627D" w:rsidRPr="0045627D" w:rsidRDefault="0045627D" w:rsidP="00763368">
      <w:pPr>
        <w:rPr>
          <w:rFonts w:eastAsia="Times New Roman"/>
          <w:lang w:eastAsia="es-ES"/>
        </w:rPr>
      </w:pPr>
      <w:r w:rsidRPr="0045627D">
        <w:rPr>
          <w:rFonts w:eastAsia="Times New Roman"/>
          <w:lang w:eastAsia="es-ES"/>
        </w:rPr>
        <w:t xml:space="preserve">Busca tiempos de silencio dedicados a escuchar lo que hay a tu alrededor y lo que habla en tu interior. Haz un compromiso para el camino de la vida: Todos los días tómate tiempo para ti y trata de silenciar tu cuerpo y tu mente. Escucha cómo el Señor pronuncia tu nombre. </w:t>
      </w:r>
    </w:p>
    <w:p w:rsidR="00763368" w:rsidRDefault="00763368" w:rsidP="00763368">
      <w:pPr>
        <w:rPr>
          <w:rFonts w:eastAsia="Times New Roman"/>
          <w:b/>
          <w:bCs/>
          <w:lang w:eastAsia="es-ES"/>
        </w:rPr>
      </w:pPr>
    </w:p>
    <w:p w:rsidR="0045627D" w:rsidRPr="0045627D" w:rsidRDefault="0045627D" w:rsidP="00763368">
      <w:pPr>
        <w:rPr>
          <w:rFonts w:eastAsia="Times New Roman"/>
          <w:lang w:eastAsia="es-ES"/>
        </w:rPr>
      </w:pPr>
      <w:r w:rsidRPr="0045627D">
        <w:rPr>
          <w:rFonts w:eastAsia="Times New Roman"/>
          <w:b/>
          <w:bCs/>
          <w:lang w:eastAsia="es-ES"/>
        </w:rPr>
        <w:t>Oración</w:t>
      </w:r>
      <w:r w:rsidRPr="0045627D">
        <w:rPr>
          <w:rFonts w:eastAsia="Times New Roman"/>
          <w:lang w:eastAsia="es-ES"/>
        </w:rPr>
        <w:t xml:space="preserve"> </w:t>
      </w:r>
    </w:p>
    <w:p w:rsidR="0045627D" w:rsidRPr="0045627D" w:rsidRDefault="0045627D" w:rsidP="00763368">
      <w:pPr>
        <w:rPr>
          <w:rFonts w:eastAsia="Times New Roman"/>
          <w:i/>
          <w:iCs/>
          <w:lang w:eastAsia="es-ES"/>
        </w:rPr>
      </w:pPr>
      <w:r w:rsidRPr="0045627D">
        <w:rPr>
          <w:rFonts w:eastAsia="Times New Roman"/>
          <w:i/>
          <w:iCs/>
          <w:lang w:eastAsia="es-ES"/>
        </w:rPr>
        <w:t xml:space="preserve">Señor, ayúdame a descubrir lo que quieres de mí. </w:t>
      </w:r>
    </w:p>
    <w:p w:rsidR="0045627D" w:rsidRPr="0045627D" w:rsidRDefault="0045627D" w:rsidP="00763368">
      <w:pPr>
        <w:rPr>
          <w:rFonts w:eastAsia="Times New Roman"/>
          <w:i/>
          <w:iCs/>
          <w:lang w:eastAsia="es-ES"/>
        </w:rPr>
      </w:pPr>
      <w:r w:rsidRPr="0045627D">
        <w:rPr>
          <w:rFonts w:eastAsia="Times New Roman"/>
          <w:i/>
          <w:iCs/>
          <w:lang w:eastAsia="es-ES"/>
        </w:rPr>
        <w:t xml:space="preserve">Dame valentía para ser aquel que tú quieres que sea. </w:t>
      </w:r>
    </w:p>
    <w:p w:rsidR="005B79E1" w:rsidRPr="0045627D" w:rsidRDefault="005B79E1" w:rsidP="0045627D"/>
    <w:p w:rsidR="00763368" w:rsidRDefault="00763368" w:rsidP="0045627D">
      <w:pPr>
        <w:spacing w:before="100" w:beforeAutospacing="1" w:after="100" w:afterAutospacing="1"/>
        <w:outlineLvl w:val="0"/>
        <w:rPr>
          <w:rFonts w:eastAsia="Times New Roman"/>
          <w:b/>
          <w:bCs/>
          <w:kern w:val="36"/>
          <w:sz w:val="48"/>
          <w:szCs w:val="48"/>
          <w:lang w:eastAsia="es-ES"/>
        </w:rPr>
      </w:pPr>
    </w:p>
    <w:p w:rsidR="0045627D" w:rsidRPr="0045627D" w:rsidRDefault="0045627D" w:rsidP="0045627D">
      <w:pPr>
        <w:spacing w:before="100" w:beforeAutospacing="1" w:after="100" w:afterAutospacing="1"/>
        <w:outlineLvl w:val="0"/>
        <w:rPr>
          <w:rFonts w:eastAsia="Times New Roman"/>
          <w:b/>
          <w:bCs/>
          <w:kern w:val="36"/>
          <w:sz w:val="48"/>
          <w:szCs w:val="48"/>
          <w:lang w:eastAsia="es-ES"/>
        </w:rPr>
      </w:pPr>
      <w:r w:rsidRPr="0045627D">
        <w:rPr>
          <w:rFonts w:eastAsia="Times New Roman"/>
          <w:b/>
          <w:bCs/>
          <w:kern w:val="36"/>
          <w:sz w:val="48"/>
          <w:szCs w:val="48"/>
          <w:lang w:eastAsia="es-ES"/>
        </w:rPr>
        <w:lastRenderedPageBreak/>
        <w:t>Ficha 2: ¿Quién camina conmigo?</w:t>
      </w:r>
    </w:p>
    <w:p w:rsidR="0045627D" w:rsidRPr="0045627D" w:rsidRDefault="0045627D" w:rsidP="00763368">
      <w:pPr>
        <w:rPr>
          <w:rFonts w:eastAsia="Times New Roman"/>
          <w:lang w:eastAsia="es-ES"/>
        </w:rPr>
      </w:pPr>
      <w:r w:rsidRPr="0045627D">
        <w:rPr>
          <w:rFonts w:eastAsia="Times New Roman"/>
          <w:b/>
          <w:bCs/>
          <w:lang w:eastAsia="es-ES"/>
        </w:rPr>
        <w:t>Oración para iniciar la jornada</w:t>
      </w:r>
      <w:r w:rsidRPr="0045627D">
        <w:rPr>
          <w:rFonts w:eastAsia="Times New Roman"/>
          <w:lang w:eastAsia="es-ES"/>
        </w:rPr>
        <w:t xml:space="preserve"> </w:t>
      </w:r>
    </w:p>
    <w:p w:rsidR="0045627D" w:rsidRPr="00763368" w:rsidRDefault="0045627D" w:rsidP="00763368">
      <w:pPr>
        <w:rPr>
          <w:rFonts w:eastAsia="Times New Roman"/>
          <w:lang w:eastAsia="es-ES"/>
        </w:rPr>
      </w:pPr>
      <w:r w:rsidRPr="00763368">
        <w:rPr>
          <w:rFonts w:eastAsia="Times New Roman"/>
          <w:lang w:eastAsia="es-ES"/>
        </w:rPr>
        <w:t xml:space="preserve">“Guía, Señor, mis pasos por el Camino de la paz”. “Mira: qué dulzura, qué delicia, convivir los hermanos unidos. Porque allí manda el Señor la bendición: la vida para siempre” (Sal 132). </w:t>
      </w:r>
    </w:p>
    <w:p w:rsidR="0045627D" w:rsidRPr="00763368" w:rsidRDefault="00763368" w:rsidP="00763368">
      <w:pPr>
        <w:rPr>
          <w:rFonts w:eastAsia="Times New Roman"/>
          <w:lang w:eastAsia="es-ES"/>
        </w:rPr>
      </w:pPr>
      <w:r>
        <w:rPr>
          <w:noProof/>
          <w:lang w:eastAsia="es-ES"/>
        </w:rPr>
        <w:drawing>
          <wp:anchor distT="0" distB="0" distL="114300" distR="114300" simplePos="0" relativeHeight="251660288" behindDoc="0" locked="0" layoutInCell="1" allowOverlap="1" wp14:anchorId="5DC8C2E9" wp14:editId="79EA56E8">
            <wp:simplePos x="0" y="0"/>
            <wp:positionH relativeFrom="column">
              <wp:posOffset>3477895</wp:posOffset>
            </wp:positionH>
            <wp:positionV relativeFrom="paragraph">
              <wp:posOffset>579755</wp:posOffset>
            </wp:positionV>
            <wp:extent cx="2722880" cy="2041525"/>
            <wp:effectExtent l="0" t="0" r="1270" b="0"/>
            <wp:wrapSquare wrapText="bothSides"/>
            <wp:docPr id="3" name="Imagen 3" descr="http://t2.gstatic.com/images?q=tbn:ANd9GcQHluqaIrZwC7eLtGICr5d10KLauOvXL5Aqet744209BJqMv0o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2.gstatic.com/images?q=tbn:ANd9GcQHluqaIrZwC7eLtGICr5d10KLauOvXL5Aqet744209BJqMv0oam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22880" cy="204152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45627D" w:rsidRPr="00763368">
        <w:rPr>
          <w:rFonts w:eastAsia="Times New Roman"/>
          <w:lang w:eastAsia="es-ES"/>
        </w:rPr>
        <w:t xml:space="preserve">En el Camino te encuentras con otros peregrinos y con gente del Camino. Te invitamos a que procures conocerlos. Interésate por ellos, date cuenta de que son otras vidas que caminan a tu lado o que están ahí al borde del Camino por donde tú pasas. </w:t>
      </w:r>
    </w:p>
    <w:p w:rsidR="00763368" w:rsidRDefault="00763368" w:rsidP="00763368">
      <w:pPr>
        <w:rPr>
          <w:rFonts w:eastAsia="Times New Roman"/>
          <w:b/>
          <w:bCs/>
          <w:lang w:eastAsia="es-ES"/>
        </w:rPr>
      </w:pPr>
    </w:p>
    <w:p w:rsidR="0045627D" w:rsidRPr="0045627D" w:rsidRDefault="0045627D" w:rsidP="00763368">
      <w:pPr>
        <w:rPr>
          <w:rFonts w:eastAsia="Times New Roman"/>
          <w:lang w:eastAsia="es-ES"/>
        </w:rPr>
      </w:pPr>
      <w:r w:rsidRPr="0045627D">
        <w:rPr>
          <w:rFonts w:eastAsia="Times New Roman"/>
          <w:b/>
          <w:bCs/>
          <w:lang w:eastAsia="es-ES"/>
        </w:rPr>
        <w:t>Lee atentamente este texto:</w:t>
      </w:r>
      <w:r w:rsidRPr="0045627D">
        <w:rPr>
          <w:rFonts w:eastAsia="Times New Roman"/>
          <w:lang w:eastAsia="es-ES"/>
        </w:rPr>
        <w:t xml:space="preserve"> </w:t>
      </w:r>
    </w:p>
    <w:p w:rsidR="0045627D" w:rsidRPr="00763368" w:rsidRDefault="0045627D" w:rsidP="00763368">
      <w:pPr>
        <w:rPr>
          <w:rFonts w:eastAsia="Times New Roman"/>
          <w:lang w:eastAsia="es-ES"/>
        </w:rPr>
      </w:pPr>
      <w:r w:rsidRPr="00763368">
        <w:rPr>
          <w:rFonts w:eastAsia="Times New Roman"/>
          <w:lang w:eastAsia="es-ES"/>
        </w:rPr>
        <w:t>“Hermanos, que vuestra caridad no sea una farsa: aborreced lo malo y apegaos a lo bueno. Como buenos hermanos sed cariñosos unos con otros, estimando a los demás más que a uno mismo. En la actividad no seáis descuidados; en el espíritu manteneos ardientes. Servidores del Señor, alegres en la esperanza, pacientes en las dificultades, asiduos en la oración. Compartiendo las necesidades de los demás, practicando la hospitalidad” (</w:t>
      </w:r>
      <w:proofErr w:type="spellStart"/>
      <w:r w:rsidRPr="00763368">
        <w:rPr>
          <w:rFonts w:eastAsia="Times New Roman"/>
          <w:lang w:eastAsia="es-ES"/>
        </w:rPr>
        <w:t>Rom</w:t>
      </w:r>
      <w:proofErr w:type="spellEnd"/>
      <w:r w:rsidRPr="00763368">
        <w:rPr>
          <w:rFonts w:eastAsia="Times New Roman"/>
          <w:lang w:eastAsia="es-ES"/>
        </w:rPr>
        <w:t xml:space="preserve"> 12, 9-13). </w:t>
      </w:r>
    </w:p>
    <w:p w:rsidR="00763368" w:rsidRDefault="00763368" w:rsidP="00763368">
      <w:pPr>
        <w:rPr>
          <w:rFonts w:eastAsia="Times New Roman"/>
          <w:b/>
          <w:bCs/>
          <w:lang w:eastAsia="es-ES"/>
        </w:rPr>
      </w:pPr>
    </w:p>
    <w:p w:rsidR="0045627D" w:rsidRPr="0045627D" w:rsidRDefault="0045627D" w:rsidP="00763368">
      <w:pPr>
        <w:rPr>
          <w:rFonts w:eastAsia="Times New Roman"/>
          <w:lang w:eastAsia="es-ES"/>
        </w:rPr>
      </w:pPr>
      <w:r w:rsidRPr="0045627D">
        <w:rPr>
          <w:rFonts w:eastAsia="Times New Roman"/>
          <w:b/>
          <w:bCs/>
          <w:lang w:eastAsia="es-ES"/>
        </w:rPr>
        <w:t>Para tu reflexión:</w:t>
      </w:r>
      <w:r w:rsidRPr="0045627D">
        <w:rPr>
          <w:rFonts w:eastAsia="Times New Roman"/>
          <w:lang w:eastAsia="es-ES"/>
        </w:rPr>
        <w:t xml:space="preserve"> </w:t>
      </w:r>
    </w:p>
    <w:p w:rsidR="0045627D" w:rsidRPr="00763368" w:rsidRDefault="0045627D" w:rsidP="00763368">
      <w:pPr>
        <w:rPr>
          <w:rFonts w:eastAsia="Times New Roman"/>
          <w:lang w:eastAsia="es-ES"/>
        </w:rPr>
      </w:pPr>
      <w:r w:rsidRPr="00763368">
        <w:rPr>
          <w:rFonts w:eastAsia="Times New Roman"/>
          <w:lang w:eastAsia="es-ES"/>
        </w:rPr>
        <w:t xml:space="preserve">Pronto los peregrinos se van conociendo. Nadie tiene que demostrar nada a nadie. Las apariencias se caen después de tres horas de marcha. Lo que realmente vale entonces es la cercanía, la ayuda, el servicio; sea quien sea, se entienda o no su lengua. Pronto se descubre que lo más hermoso del Camino son los otros. Piensa que nadie es superior a los demás, que los peregrinos y la gente que encuentras todos son tus hermanos. </w:t>
      </w:r>
    </w:p>
    <w:p w:rsidR="00763368" w:rsidRDefault="00763368" w:rsidP="00763368">
      <w:pPr>
        <w:rPr>
          <w:rFonts w:eastAsia="Times New Roman"/>
          <w:b/>
          <w:bCs/>
          <w:lang w:eastAsia="es-ES"/>
        </w:rPr>
      </w:pPr>
    </w:p>
    <w:p w:rsidR="0045627D" w:rsidRPr="0045627D" w:rsidRDefault="0045627D" w:rsidP="00763368">
      <w:pPr>
        <w:rPr>
          <w:rFonts w:eastAsia="Times New Roman"/>
          <w:lang w:eastAsia="es-ES"/>
        </w:rPr>
      </w:pPr>
      <w:r w:rsidRPr="0045627D">
        <w:rPr>
          <w:rFonts w:eastAsia="Times New Roman"/>
          <w:b/>
          <w:bCs/>
          <w:lang w:eastAsia="es-ES"/>
        </w:rPr>
        <w:t>Símbolo</w:t>
      </w:r>
      <w:r w:rsidRPr="0045627D">
        <w:rPr>
          <w:rFonts w:eastAsia="Times New Roman"/>
          <w:lang w:eastAsia="es-ES"/>
        </w:rPr>
        <w:t xml:space="preserve"> </w:t>
      </w:r>
    </w:p>
    <w:p w:rsidR="0045627D" w:rsidRPr="00763368" w:rsidRDefault="0045627D" w:rsidP="00763368">
      <w:pPr>
        <w:rPr>
          <w:rFonts w:eastAsia="Times New Roman"/>
          <w:lang w:eastAsia="es-ES"/>
        </w:rPr>
      </w:pPr>
      <w:r w:rsidRPr="00763368">
        <w:rPr>
          <w:rFonts w:eastAsia="Times New Roman"/>
          <w:lang w:eastAsia="es-ES"/>
        </w:rPr>
        <w:t xml:space="preserve">Camina hoy con los ojos, los oídos y el corazón abiertos. Acércate a los peregrinos, que encuentres hoy, sin prejuicios, amistosamente. Escucha con atención a los que te hablen hoy. Aprende algo de ellos; nadie es tan pobre que no tenga algo que dar. Si te encuentras con alguien que está mal físicamente, acércate y conversa con él. Deja que se conmueva tu corazón, ofrécele ayuda. Si te encuentras con un peregrino extranjero, pregúntale acerca de su cultura, sus costumbres, sus creencias. Explica tú las tuyas. </w:t>
      </w:r>
    </w:p>
    <w:p w:rsidR="00763368" w:rsidRDefault="00763368" w:rsidP="00763368">
      <w:pPr>
        <w:rPr>
          <w:rFonts w:eastAsia="Times New Roman"/>
          <w:b/>
          <w:bCs/>
          <w:lang w:eastAsia="es-ES"/>
        </w:rPr>
      </w:pPr>
    </w:p>
    <w:p w:rsidR="0045627D" w:rsidRPr="0045627D" w:rsidRDefault="0045627D" w:rsidP="00763368">
      <w:pPr>
        <w:rPr>
          <w:rFonts w:eastAsia="Times New Roman"/>
          <w:lang w:eastAsia="es-ES"/>
        </w:rPr>
      </w:pPr>
      <w:r w:rsidRPr="0045627D">
        <w:rPr>
          <w:rFonts w:eastAsia="Times New Roman"/>
          <w:b/>
          <w:bCs/>
          <w:lang w:eastAsia="es-ES"/>
        </w:rPr>
        <w:t>Actitudes</w:t>
      </w:r>
      <w:r w:rsidRPr="0045627D">
        <w:rPr>
          <w:rFonts w:eastAsia="Times New Roman"/>
          <w:lang w:eastAsia="es-ES"/>
        </w:rPr>
        <w:t xml:space="preserve"> </w:t>
      </w:r>
    </w:p>
    <w:p w:rsidR="0045627D" w:rsidRPr="00763368" w:rsidRDefault="0045627D" w:rsidP="00763368">
      <w:pPr>
        <w:rPr>
          <w:rFonts w:eastAsia="Times New Roman"/>
          <w:lang w:eastAsia="es-ES"/>
        </w:rPr>
      </w:pPr>
      <w:r w:rsidRPr="00763368">
        <w:rPr>
          <w:rFonts w:eastAsia="Times New Roman"/>
          <w:lang w:eastAsia="es-ES"/>
        </w:rPr>
        <w:t xml:space="preserve">Aprende los nombres de los que caminan contigo cada día. Saluda a la gente que encuentras a tu paso, a la gente que está al borde del Camino. Haz un compromiso para el camino de la vida: cultiva los gestos de cercanía hacia los demás, interésate por sus problemas y necesidades. </w:t>
      </w:r>
    </w:p>
    <w:p w:rsidR="00763368" w:rsidRDefault="00763368" w:rsidP="00763368">
      <w:pPr>
        <w:rPr>
          <w:rFonts w:eastAsia="Times New Roman"/>
          <w:b/>
          <w:bCs/>
          <w:lang w:eastAsia="es-ES"/>
        </w:rPr>
      </w:pPr>
    </w:p>
    <w:p w:rsidR="0045627D" w:rsidRPr="0045627D" w:rsidRDefault="0045627D" w:rsidP="00763368">
      <w:pPr>
        <w:rPr>
          <w:rFonts w:eastAsia="Times New Roman"/>
          <w:lang w:eastAsia="es-ES"/>
        </w:rPr>
      </w:pPr>
      <w:r w:rsidRPr="0045627D">
        <w:rPr>
          <w:rFonts w:eastAsia="Times New Roman"/>
          <w:b/>
          <w:bCs/>
          <w:lang w:eastAsia="es-ES"/>
        </w:rPr>
        <w:t>Oración</w:t>
      </w:r>
      <w:r w:rsidRPr="0045627D">
        <w:rPr>
          <w:rFonts w:eastAsia="Times New Roman"/>
          <w:lang w:eastAsia="es-ES"/>
        </w:rPr>
        <w:t xml:space="preserve"> </w:t>
      </w:r>
    </w:p>
    <w:p w:rsidR="0045627D" w:rsidRPr="00763368" w:rsidRDefault="0045627D" w:rsidP="00763368">
      <w:pPr>
        <w:rPr>
          <w:rFonts w:eastAsia="Times New Roman"/>
          <w:i/>
          <w:iCs/>
          <w:lang w:eastAsia="es-ES"/>
        </w:rPr>
      </w:pPr>
      <w:r w:rsidRPr="00763368">
        <w:rPr>
          <w:rFonts w:eastAsia="Times New Roman"/>
          <w:i/>
          <w:iCs/>
          <w:lang w:eastAsia="es-ES"/>
        </w:rPr>
        <w:t xml:space="preserve">Señor, hazme descubrir detrás de cada rostro, en el fondo de cada mirada, a un hermano. </w:t>
      </w:r>
    </w:p>
    <w:p w:rsidR="0045627D" w:rsidRPr="00763368" w:rsidRDefault="0045627D" w:rsidP="00763368">
      <w:pPr>
        <w:rPr>
          <w:rFonts w:eastAsia="Times New Roman"/>
          <w:i/>
          <w:iCs/>
          <w:lang w:eastAsia="es-ES"/>
        </w:rPr>
      </w:pPr>
      <w:r w:rsidRPr="00763368">
        <w:rPr>
          <w:rFonts w:eastAsia="Times New Roman"/>
          <w:i/>
          <w:iCs/>
          <w:lang w:eastAsia="es-ES"/>
        </w:rPr>
        <w:t xml:space="preserve">Dame una mirada de compasión como la tuya. </w:t>
      </w:r>
    </w:p>
    <w:p w:rsidR="0045627D" w:rsidRPr="0045627D" w:rsidRDefault="0045627D" w:rsidP="00763368"/>
    <w:p w:rsidR="0045627D" w:rsidRDefault="0045627D" w:rsidP="0045627D"/>
    <w:p w:rsidR="00763368" w:rsidRDefault="00763368" w:rsidP="0045627D"/>
    <w:p w:rsidR="00763368" w:rsidRDefault="00763368" w:rsidP="0045627D"/>
    <w:p w:rsidR="00763368" w:rsidRDefault="00763368" w:rsidP="0045627D"/>
    <w:p w:rsidR="00763368" w:rsidRDefault="00763368" w:rsidP="0045627D"/>
    <w:p w:rsidR="0045627D" w:rsidRPr="0045627D" w:rsidRDefault="00143F9E" w:rsidP="0045627D">
      <w:pPr>
        <w:pStyle w:val="Ttulo1"/>
        <w:jc w:val="both"/>
      </w:pPr>
      <w:r>
        <w:rPr>
          <w:noProof/>
        </w:rPr>
        <w:lastRenderedPageBreak/>
        <w:drawing>
          <wp:anchor distT="0" distB="0" distL="114300" distR="114300" simplePos="0" relativeHeight="251661312" behindDoc="0" locked="0" layoutInCell="1" allowOverlap="1" wp14:anchorId="2A64FD37" wp14:editId="7F52FB7F">
            <wp:simplePos x="0" y="0"/>
            <wp:positionH relativeFrom="column">
              <wp:posOffset>4203700</wp:posOffset>
            </wp:positionH>
            <wp:positionV relativeFrom="paragraph">
              <wp:posOffset>695325</wp:posOffset>
            </wp:positionV>
            <wp:extent cx="1793875" cy="1987550"/>
            <wp:effectExtent l="133350" t="0" r="263525" b="165100"/>
            <wp:wrapSquare wrapText="bothSides"/>
            <wp:docPr id="4" name="Imagen 4" descr="http://t3.gstatic.com/images?q=tbn:ANd9GcQn0TB2nBDuYQODzB-hQHk8PGtjKsm-CepJIe2ir12DKD7O1sT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Qn0TB2nBDuYQODzB-hQHk8PGtjKsm-CepJIe2ir12DKD7O1sTiC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93875" cy="1987550"/>
                    </a:xfrm>
                    <a:prstGeom prst="roundRect">
                      <a:avLst>
                        <a:gd name="adj" fmla="val 16667"/>
                      </a:avLst>
                    </a:prstGeom>
                    <a:ln>
                      <a:noFill/>
                    </a:ln>
                    <a:effectLst>
                      <a:outerShdw blurRad="152400" dist="12000" dir="900000" sy="98000" kx="110000" ky="200000" algn="tl" rotWithShape="0">
                        <a:srgbClr val="000000">
                          <a:alpha val="30000"/>
                        </a:srgbClr>
                      </a:outerShdw>
                    </a:effectLst>
                    <a:scene3d>
                      <a:camera prst="perspectiveRelaxed">
                        <a:rot lat="19800000" lon="1200000" rev="20820000"/>
                      </a:camera>
                      <a:lightRig rig="threePt" dir="t"/>
                    </a:scene3d>
                    <a:sp3d contourW="6350" prstMaterial="matte">
                      <a:bevelT w="101600" h="101600"/>
                      <a:contourClr>
                        <a:srgbClr val="969696"/>
                      </a:contourClr>
                    </a:sp3d>
                  </pic:spPr>
                </pic:pic>
              </a:graphicData>
            </a:graphic>
            <wp14:sizeRelH relativeFrom="page">
              <wp14:pctWidth>0</wp14:pctWidth>
            </wp14:sizeRelH>
            <wp14:sizeRelV relativeFrom="page">
              <wp14:pctHeight>0</wp14:pctHeight>
            </wp14:sizeRelV>
          </wp:anchor>
        </w:drawing>
      </w:r>
      <w:r w:rsidR="0045627D" w:rsidRPr="0045627D">
        <w:t>Ficha 3: Las huellas del Camino</w:t>
      </w:r>
    </w:p>
    <w:p w:rsidR="0045627D" w:rsidRPr="0045627D" w:rsidRDefault="0045627D" w:rsidP="00763368">
      <w:pPr>
        <w:pStyle w:val="NormalWeb"/>
        <w:spacing w:before="0" w:beforeAutospacing="0" w:after="0" w:afterAutospacing="0"/>
        <w:jc w:val="both"/>
      </w:pPr>
      <w:r w:rsidRPr="0045627D">
        <w:rPr>
          <w:rStyle w:val="Textoennegrita"/>
        </w:rPr>
        <w:t>Oración para iniciar la jornada</w:t>
      </w:r>
      <w:r w:rsidRPr="0045627D">
        <w:t xml:space="preserve"> </w:t>
      </w:r>
    </w:p>
    <w:p w:rsidR="0045627D" w:rsidRPr="0045627D" w:rsidRDefault="0045627D" w:rsidP="00763368">
      <w:pPr>
        <w:pStyle w:val="NormalWeb"/>
        <w:spacing w:before="0" w:beforeAutospacing="0" w:after="0" w:afterAutospacing="0"/>
        <w:jc w:val="both"/>
      </w:pPr>
      <w:r w:rsidRPr="0045627D">
        <w:t xml:space="preserve">“Guía, Señor, mis pasos por el Camino de la paz”. “Benditos son los pies de los que llegan para anunciar la paz que el mundo espera. De pie en la encrucijada del Camino del hombre peregrino y de los pueblos, es el fuego de Dios el que los lleva como testigos de otro tiempo” (Liturgia de las Horas). </w:t>
      </w:r>
    </w:p>
    <w:p w:rsidR="0045627D" w:rsidRPr="0045627D" w:rsidRDefault="0045627D" w:rsidP="00763368">
      <w:pPr>
        <w:pStyle w:val="NormalWeb"/>
        <w:spacing w:before="0" w:beforeAutospacing="0" w:after="0" w:afterAutospacing="0"/>
        <w:jc w:val="both"/>
      </w:pPr>
      <w:r w:rsidRPr="0045627D">
        <w:t xml:space="preserve">Descubre las huellas que han dejado otros en el Camino y que se manifiestan en los monumentos, en la historia, en el mismo Camino. Intenta descubrir qué significaba el Camino para otros peregrinos que han dejado sus huellas antes que tú. </w:t>
      </w:r>
    </w:p>
    <w:p w:rsidR="00143F9E" w:rsidRDefault="00143F9E" w:rsidP="00763368">
      <w:pPr>
        <w:pStyle w:val="NormalWeb"/>
        <w:spacing w:before="0" w:beforeAutospacing="0" w:after="0" w:afterAutospacing="0"/>
        <w:jc w:val="both"/>
        <w:rPr>
          <w:rStyle w:val="Textoennegrita"/>
        </w:rPr>
      </w:pPr>
    </w:p>
    <w:p w:rsidR="0045627D" w:rsidRPr="0045627D" w:rsidRDefault="0045627D" w:rsidP="00763368">
      <w:pPr>
        <w:pStyle w:val="NormalWeb"/>
        <w:spacing w:before="0" w:beforeAutospacing="0" w:after="0" w:afterAutospacing="0"/>
        <w:jc w:val="both"/>
      </w:pPr>
      <w:r w:rsidRPr="0045627D">
        <w:rPr>
          <w:rStyle w:val="Textoennegrita"/>
        </w:rPr>
        <w:t>Lee atentamente este texto:</w:t>
      </w:r>
      <w:r w:rsidRPr="0045627D">
        <w:t xml:space="preserve"> </w:t>
      </w:r>
    </w:p>
    <w:p w:rsidR="0045627D" w:rsidRPr="0045627D" w:rsidRDefault="0045627D" w:rsidP="00763368">
      <w:pPr>
        <w:pStyle w:val="NormalWeb"/>
        <w:spacing w:before="0" w:beforeAutospacing="0" w:after="0" w:afterAutospacing="0"/>
        <w:jc w:val="both"/>
      </w:pPr>
      <w:r w:rsidRPr="0045627D">
        <w:t xml:space="preserve">“Pueblo mío, escucha mi enseñanza, presta oído a las palabras de mi boca; voy a abrir mi boca para decir sentencias, para evocar los misterios del pasado, Las cosas que hemos oído y que sabemos, las que nos contaron nuestros antepasados: las glorias del Señor y su poder, las maravillas que hizo, no se las ocultaremos a sus descendientes, sino que se las contaremos a la generación venidera” (Salmo 78, 1-4). </w:t>
      </w:r>
    </w:p>
    <w:p w:rsidR="00143F9E" w:rsidRDefault="00143F9E" w:rsidP="00763368">
      <w:pPr>
        <w:pStyle w:val="NormalWeb"/>
        <w:spacing w:before="0" w:beforeAutospacing="0" w:after="0" w:afterAutospacing="0"/>
        <w:jc w:val="both"/>
        <w:rPr>
          <w:rStyle w:val="Textoennegrita"/>
        </w:rPr>
      </w:pPr>
    </w:p>
    <w:p w:rsidR="0045627D" w:rsidRPr="0045627D" w:rsidRDefault="0045627D" w:rsidP="00763368">
      <w:pPr>
        <w:pStyle w:val="NormalWeb"/>
        <w:spacing w:before="0" w:beforeAutospacing="0" w:after="0" w:afterAutospacing="0"/>
        <w:jc w:val="both"/>
      </w:pPr>
      <w:r w:rsidRPr="0045627D">
        <w:rPr>
          <w:rStyle w:val="Textoennegrita"/>
        </w:rPr>
        <w:t xml:space="preserve">Para tu reflexión: </w:t>
      </w:r>
      <w:r w:rsidRPr="0045627D">
        <w:t xml:space="preserve">La historia, presente en tantas señales, es un ser vivo que habla a quien sabe escuchar. Lo que han vivido otros ha quedado como huellas y símbolos del Camino. Recordar es pasar todo eso por el corazón. </w:t>
      </w:r>
    </w:p>
    <w:p w:rsidR="00143F9E" w:rsidRDefault="00143F9E" w:rsidP="00763368">
      <w:pPr>
        <w:pStyle w:val="NormalWeb"/>
        <w:spacing w:before="0" w:beforeAutospacing="0" w:after="0" w:afterAutospacing="0"/>
        <w:jc w:val="both"/>
        <w:rPr>
          <w:rStyle w:val="Textoennegrita"/>
        </w:rPr>
      </w:pPr>
    </w:p>
    <w:p w:rsidR="0045627D" w:rsidRPr="0045627D" w:rsidRDefault="0045627D" w:rsidP="00763368">
      <w:pPr>
        <w:pStyle w:val="NormalWeb"/>
        <w:spacing w:before="0" w:beforeAutospacing="0" w:after="0" w:afterAutospacing="0"/>
        <w:jc w:val="both"/>
      </w:pPr>
      <w:r w:rsidRPr="0045627D">
        <w:rPr>
          <w:rStyle w:val="Textoennegrita"/>
        </w:rPr>
        <w:t xml:space="preserve">Símbolo </w:t>
      </w:r>
    </w:p>
    <w:p w:rsidR="0045627D" w:rsidRPr="0045627D" w:rsidRDefault="0045627D" w:rsidP="00763368">
      <w:pPr>
        <w:pStyle w:val="NormalWeb"/>
        <w:spacing w:before="0" w:beforeAutospacing="0" w:after="0" w:afterAutospacing="0"/>
        <w:jc w:val="both"/>
      </w:pPr>
      <w:r w:rsidRPr="0045627D">
        <w:t xml:space="preserve">Entra en comunión con lo que han vivido otros peregrinos y que han dejado plasmado como huellas y símbolos del Camino. Detente en el Camino y busca una huella dejada por otro peregrino. Es una persona como tú. Quizás conoces al dueño de esta huella, quizás no. Piensa que debajo de esta huella hay miles de huellas dejadas por otros peregrinos. Admira hoy algún monumento. Piensa en la gente que lo ha construido, lo ha visitado, que ha rezado dentro de sus paredes. Mira, calla, admira y agradece. </w:t>
      </w:r>
    </w:p>
    <w:p w:rsidR="00143F9E" w:rsidRDefault="00143F9E" w:rsidP="00763368">
      <w:pPr>
        <w:pStyle w:val="NormalWeb"/>
        <w:spacing w:before="0" w:beforeAutospacing="0" w:after="0" w:afterAutospacing="0"/>
        <w:jc w:val="both"/>
        <w:rPr>
          <w:rStyle w:val="Textoennegrita"/>
        </w:rPr>
      </w:pPr>
    </w:p>
    <w:p w:rsidR="0045627D" w:rsidRPr="0045627D" w:rsidRDefault="0045627D" w:rsidP="00763368">
      <w:pPr>
        <w:pStyle w:val="NormalWeb"/>
        <w:spacing w:before="0" w:beforeAutospacing="0" w:after="0" w:afterAutospacing="0"/>
        <w:jc w:val="both"/>
      </w:pPr>
      <w:r w:rsidRPr="0045627D">
        <w:rPr>
          <w:rStyle w:val="Textoennegrita"/>
        </w:rPr>
        <w:t>Actitudes</w:t>
      </w:r>
      <w:r w:rsidRPr="0045627D">
        <w:t xml:space="preserve"> </w:t>
      </w:r>
    </w:p>
    <w:p w:rsidR="0045627D" w:rsidRPr="0045627D" w:rsidRDefault="0045627D" w:rsidP="00763368">
      <w:pPr>
        <w:pStyle w:val="NormalWeb"/>
        <w:spacing w:before="0" w:beforeAutospacing="0" w:after="0" w:afterAutospacing="0"/>
        <w:jc w:val="both"/>
      </w:pPr>
      <w:r w:rsidRPr="0045627D">
        <w:t xml:space="preserve">Comparte hoy con algún peregrino algún símbolo o huella encontrados en el Camino. Hazle ver el valor, la importancia que tiene, tanto como arte como por la gente que ha hecho posible que ahora lo contemplemos. Deja tú también una huella en el camino, pero que no sea una bolsa de plástico o cualquier otro tipo de basura. Procura recoger algo de la basura que encuentres a tu paso en el Camino, aunque no sea la tuya. Haz un compromiso para el camino de la vida: Pasa haciendo el bien, esa es la mejor huella. </w:t>
      </w:r>
    </w:p>
    <w:p w:rsidR="00143F9E" w:rsidRDefault="00143F9E" w:rsidP="00763368">
      <w:pPr>
        <w:pStyle w:val="NormalWeb"/>
        <w:spacing w:before="0" w:beforeAutospacing="0" w:after="0" w:afterAutospacing="0"/>
        <w:jc w:val="both"/>
        <w:rPr>
          <w:rStyle w:val="Textoennegrita"/>
        </w:rPr>
      </w:pPr>
    </w:p>
    <w:p w:rsidR="0045627D" w:rsidRPr="0045627D" w:rsidRDefault="0045627D" w:rsidP="00763368">
      <w:pPr>
        <w:pStyle w:val="NormalWeb"/>
        <w:spacing w:before="0" w:beforeAutospacing="0" w:after="0" w:afterAutospacing="0"/>
        <w:jc w:val="both"/>
      </w:pPr>
      <w:r w:rsidRPr="0045627D">
        <w:rPr>
          <w:rStyle w:val="Textoennegrita"/>
        </w:rPr>
        <w:t>Oración</w:t>
      </w:r>
      <w:r w:rsidRPr="0045627D">
        <w:t xml:space="preserve"> </w:t>
      </w:r>
    </w:p>
    <w:p w:rsidR="0045627D" w:rsidRPr="0045627D" w:rsidRDefault="0045627D" w:rsidP="00763368">
      <w:pPr>
        <w:pStyle w:val="DireccinHTML"/>
        <w:jc w:val="both"/>
      </w:pPr>
      <w:r w:rsidRPr="0045627D">
        <w:t xml:space="preserve">Gracias, Padre Dios, por los pies que me has dado. </w:t>
      </w:r>
    </w:p>
    <w:p w:rsidR="0045627D" w:rsidRPr="0045627D" w:rsidRDefault="0045627D" w:rsidP="00763368">
      <w:pPr>
        <w:pStyle w:val="DireccinHTML"/>
        <w:jc w:val="both"/>
      </w:pPr>
      <w:r w:rsidRPr="0045627D">
        <w:t xml:space="preserve">Ellos me están llevando por sendas y caminos a donde tú me conduces. </w:t>
      </w:r>
    </w:p>
    <w:p w:rsidR="0045627D" w:rsidRPr="0045627D" w:rsidRDefault="0045627D" w:rsidP="00763368">
      <w:pPr>
        <w:pStyle w:val="DireccinHTML"/>
        <w:jc w:val="both"/>
      </w:pPr>
      <w:r w:rsidRPr="0045627D">
        <w:t xml:space="preserve">Gracias, por los pies de tantos peregrinos, que me hacen sentir a mí también, parte de una historia. </w:t>
      </w:r>
    </w:p>
    <w:p w:rsidR="0045627D" w:rsidRPr="0045627D" w:rsidRDefault="0045627D" w:rsidP="0045627D"/>
    <w:p w:rsidR="00143F9E" w:rsidRDefault="00143F9E" w:rsidP="0045627D">
      <w:pPr>
        <w:pStyle w:val="Ttulo1"/>
        <w:jc w:val="both"/>
      </w:pPr>
    </w:p>
    <w:p w:rsidR="0045627D" w:rsidRPr="0045627D" w:rsidRDefault="0045627D" w:rsidP="0045627D">
      <w:pPr>
        <w:pStyle w:val="Ttulo1"/>
        <w:jc w:val="both"/>
      </w:pPr>
      <w:r w:rsidRPr="0045627D">
        <w:lastRenderedPageBreak/>
        <w:t>Ficha 4: La hospitalidad a tu paso</w:t>
      </w:r>
    </w:p>
    <w:p w:rsidR="0045627D" w:rsidRPr="0045627D" w:rsidRDefault="0045627D" w:rsidP="00143F9E">
      <w:pPr>
        <w:pStyle w:val="NormalWeb"/>
        <w:spacing w:before="0" w:beforeAutospacing="0" w:after="0" w:afterAutospacing="0"/>
        <w:jc w:val="both"/>
      </w:pPr>
      <w:r w:rsidRPr="0045627D">
        <w:rPr>
          <w:rStyle w:val="Textoennegrita"/>
        </w:rPr>
        <w:t>Oración para iniciar la jornada</w:t>
      </w:r>
      <w:r w:rsidRPr="0045627D">
        <w:t xml:space="preserve"> </w:t>
      </w:r>
    </w:p>
    <w:p w:rsidR="0045627D" w:rsidRPr="0045627D" w:rsidRDefault="0045627D" w:rsidP="00143F9E">
      <w:pPr>
        <w:pStyle w:val="NormalWeb"/>
        <w:spacing w:before="0" w:beforeAutospacing="0" w:after="0" w:afterAutospacing="0"/>
        <w:jc w:val="both"/>
      </w:pPr>
      <w:r w:rsidRPr="0045627D">
        <w:t xml:space="preserve">“Guía, Señor, mis pasos por el Camino de la paz.” “Dios es nuestro refugio y nuestra fuerza, poderoso defensor en el peligro, por eso no tememos. El Señor todopoderoso está con nosotros”. </w:t>
      </w:r>
    </w:p>
    <w:p w:rsidR="0045627D" w:rsidRPr="0045627D" w:rsidRDefault="0045627D" w:rsidP="00143F9E">
      <w:pPr>
        <w:pStyle w:val="NormalWeb"/>
        <w:spacing w:before="0" w:beforeAutospacing="0" w:after="0" w:afterAutospacing="0"/>
        <w:jc w:val="both"/>
      </w:pPr>
      <w:r w:rsidRPr="0045627D">
        <w:t xml:space="preserve">Piensa en personas como Santo Domingo de la Calzada, San Juan de Ortega, Teresa de Calcuta y muchos otros que hicieron de la acogida y la hospitalidad su razón de vivir. La hospitalidad es uno de los grandes monumentos del Camino. Tú también puedes aprender; encuentra en el Camino la fuerza para practicar la hospitalidad cuando vuelvas a casa. </w:t>
      </w:r>
    </w:p>
    <w:p w:rsidR="00143F9E" w:rsidRDefault="00143F9E" w:rsidP="00143F9E">
      <w:pPr>
        <w:pStyle w:val="NormalWeb"/>
        <w:spacing w:before="0" w:beforeAutospacing="0" w:after="0" w:afterAutospacing="0"/>
        <w:jc w:val="both"/>
        <w:rPr>
          <w:rStyle w:val="Textoennegrita"/>
        </w:rPr>
      </w:pPr>
    </w:p>
    <w:p w:rsidR="0045627D" w:rsidRPr="0045627D" w:rsidRDefault="0045627D" w:rsidP="00143F9E">
      <w:pPr>
        <w:pStyle w:val="NormalWeb"/>
        <w:spacing w:before="0" w:beforeAutospacing="0" w:after="0" w:afterAutospacing="0"/>
        <w:jc w:val="both"/>
      </w:pPr>
      <w:r w:rsidRPr="0045627D">
        <w:rPr>
          <w:rStyle w:val="Textoennegrita"/>
        </w:rPr>
        <w:t>Lee atentamente este texto:</w:t>
      </w:r>
      <w:r w:rsidRPr="0045627D">
        <w:t xml:space="preserve"> </w:t>
      </w:r>
    </w:p>
    <w:p w:rsidR="0045627D" w:rsidRPr="0045627D" w:rsidRDefault="0045627D" w:rsidP="00143F9E">
      <w:pPr>
        <w:pStyle w:val="NormalWeb"/>
        <w:spacing w:before="0" w:beforeAutospacing="0" w:after="0" w:afterAutospacing="0"/>
        <w:jc w:val="both"/>
      </w:pPr>
      <w:r w:rsidRPr="0045627D">
        <w:t>“Entonces dirá el rey a los de su derecha: Venid vosotros, benditos de mi Padre, heredad el reino preparado para vosotros desde la creación del mundo. Porque tuve hambre y me disteis de comer; tuve sed y me disteis de beber; fui peregrino y me hospedasteis; estuve desnudo y me vestisteis... Entonces los justos le contestarán: Señor, ¿cuándo te vimos con hambre y te alimentamos, o con sed y te dimos de beber? ¿Cuándo te vimos peregrino y te hospedamos o desnudo y te vestimos?... Y el rey les dirá: os aseguro que cada vez que lo hicisteis con uno de estos mis pequeños hermanos, conmigo lo hicisteis” (Mt 25, 34-40). “Hermanos, mantened el amor fraterno y no olvidéis la hospitalidad pues por ella algunos, sin saberlo, hospedaron a ángeles” (</w:t>
      </w:r>
      <w:proofErr w:type="spellStart"/>
      <w:r w:rsidRPr="0045627D">
        <w:t>Hb</w:t>
      </w:r>
      <w:proofErr w:type="spellEnd"/>
      <w:r w:rsidRPr="0045627D">
        <w:t xml:space="preserve"> 13,2) </w:t>
      </w:r>
    </w:p>
    <w:p w:rsidR="00143F9E" w:rsidRDefault="00143F9E" w:rsidP="00143F9E">
      <w:pPr>
        <w:pStyle w:val="NormalWeb"/>
        <w:spacing w:before="0" w:beforeAutospacing="0" w:after="0" w:afterAutospacing="0"/>
        <w:jc w:val="both"/>
        <w:rPr>
          <w:rStyle w:val="Textoennegrita"/>
        </w:rPr>
      </w:pPr>
      <w:r>
        <w:rPr>
          <w:noProof/>
        </w:rPr>
        <w:drawing>
          <wp:anchor distT="0" distB="0" distL="114300" distR="114300" simplePos="0" relativeHeight="251662336" behindDoc="0" locked="0" layoutInCell="1" allowOverlap="1" wp14:anchorId="06A6B574" wp14:editId="448BE60D">
            <wp:simplePos x="0" y="0"/>
            <wp:positionH relativeFrom="column">
              <wp:posOffset>4750435</wp:posOffset>
            </wp:positionH>
            <wp:positionV relativeFrom="paragraph">
              <wp:posOffset>169545</wp:posOffset>
            </wp:positionV>
            <wp:extent cx="1649095" cy="2613660"/>
            <wp:effectExtent l="0" t="0" r="8255" b="0"/>
            <wp:wrapSquare wrapText="bothSides"/>
            <wp:docPr id="5" name="Imagen 5" descr="http://t1.gstatic.com/images?q=tbn:ANd9GcRhY63uTnqR6r7fEyV25nj6rXHb0eM9VechIHrJ_WYKDA1YSTckK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RhY63uTnqR6r7fEyV25nj6rXHb0eM9VechIHrJ_WYKDA1YSTckKw"/>
                    <pic:cNvPicPr>
                      <a:picLocks noChangeAspect="1" noChangeArrowheads="1"/>
                    </pic:cNvPicPr>
                  </pic:nvPicPr>
                  <pic:blipFill rotWithShape="1">
                    <a:blip r:embed="rId13">
                      <a:extLst>
                        <a:ext uri="{28A0092B-C50C-407E-A947-70E740481C1C}">
                          <a14:useLocalDpi xmlns:a14="http://schemas.microsoft.com/office/drawing/2010/main" val="0"/>
                        </a:ext>
                      </a:extLst>
                    </a:blip>
                    <a:srcRect b="5735"/>
                    <a:stretch/>
                  </pic:blipFill>
                  <pic:spPr bwMode="auto">
                    <a:xfrm>
                      <a:off x="0" y="0"/>
                      <a:ext cx="1649095" cy="261366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5627D" w:rsidRPr="0045627D" w:rsidRDefault="0045627D" w:rsidP="00143F9E">
      <w:pPr>
        <w:pStyle w:val="NormalWeb"/>
        <w:spacing w:before="0" w:beforeAutospacing="0" w:after="0" w:afterAutospacing="0"/>
        <w:jc w:val="both"/>
      </w:pPr>
      <w:r w:rsidRPr="0045627D">
        <w:rPr>
          <w:rStyle w:val="Textoennegrita"/>
        </w:rPr>
        <w:t xml:space="preserve">Para tu reflexión: </w:t>
      </w:r>
    </w:p>
    <w:p w:rsidR="0045627D" w:rsidRPr="0045627D" w:rsidRDefault="0045627D" w:rsidP="00143F9E">
      <w:pPr>
        <w:pStyle w:val="NormalWeb"/>
        <w:spacing w:before="0" w:beforeAutospacing="0" w:after="0" w:afterAutospacing="0"/>
        <w:jc w:val="both"/>
      </w:pPr>
      <w:r w:rsidRPr="0045627D">
        <w:t xml:space="preserve">Vivimos en un mundo donde hay muchos excluidos. Cuando todo el mundo es un mercado, ¿cómo poner en marcha estructuras de acogida y de gratuidad? En los albergues se respira un ambiente de cercanía, se tiene tiempo para los demás, brota la amistad, se contagia la alegría, el servicio. Esto también es posible en el día a día, en la vida cotidiana. </w:t>
      </w:r>
    </w:p>
    <w:p w:rsidR="00143F9E" w:rsidRDefault="00143F9E" w:rsidP="00143F9E">
      <w:pPr>
        <w:pStyle w:val="NormalWeb"/>
        <w:spacing w:before="0" w:beforeAutospacing="0" w:after="0" w:afterAutospacing="0"/>
        <w:jc w:val="both"/>
        <w:rPr>
          <w:rStyle w:val="Textoennegrita"/>
        </w:rPr>
      </w:pPr>
    </w:p>
    <w:p w:rsidR="0045627D" w:rsidRPr="0045627D" w:rsidRDefault="0045627D" w:rsidP="00143F9E">
      <w:pPr>
        <w:pStyle w:val="NormalWeb"/>
        <w:spacing w:before="0" w:beforeAutospacing="0" w:after="0" w:afterAutospacing="0"/>
        <w:jc w:val="both"/>
      </w:pPr>
      <w:r w:rsidRPr="0045627D">
        <w:rPr>
          <w:rStyle w:val="Textoennegrita"/>
        </w:rPr>
        <w:t>Símbolo</w:t>
      </w:r>
      <w:r w:rsidRPr="0045627D">
        <w:t xml:space="preserve"> </w:t>
      </w:r>
    </w:p>
    <w:p w:rsidR="0045627D" w:rsidRPr="0045627D" w:rsidRDefault="0045627D" w:rsidP="00143F9E">
      <w:pPr>
        <w:pStyle w:val="NormalWeb"/>
        <w:spacing w:before="0" w:beforeAutospacing="0" w:after="0" w:afterAutospacing="0"/>
        <w:jc w:val="both"/>
      </w:pPr>
      <w:r w:rsidRPr="0045627D">
        <w:t xml:space="preserve">Ayuda hoy en un albergue, te hayas quedado o no Di al hospitalero que estás disponible para ayudarle, ya sea en la preparación de la cena, o fregando los platos, o limpiando el albergue. Procura entregarte totalmente y con mucho amor a este trabajo. Experimenta el amor incondicional que surge del servicio gratuito. </w:t>
      </w:r>
    </w:p>
    <w:p w:rsidR="00143F9E" w:rsidRDefault="00143F9E" w:rsidP="00143F9E">
      <w:pPr>
        <w:pStyle w:val="NormalWeb"/>
        <w:spacing w:before="0" w:beforeAutospacing="0" w:after="0" w:afterAutospacing="0"/>
        <w:jc w:val="both"/>
        <w:rPr>
          <w:rStyle w:val="Textoennegrita"/>
        </w:rPr>
      </w:pPr>
    </w:p>
    <w:p w:rsidR="0045627D" w:rsidRPr="0045627D" w:rsidRDefault="0045627D" w:rsidP="00143F9E">
      <w:pPr>
        <w:pStyle w:val="NormalWeb"/>
        <w:spacing w:before="0" w:beforeAutospacing="0" w:after="0" w:afterAutospacing="0"/>
        <w:jc w:val="both"/>
      </w:pPr>
      <w:r w:rsidRPr="0045627D">
        <w:rPr>
          <w:rStyle w:val="Textoennegrita"/>
        </w:rPr>
        <w:t>Actitudes</w:t>
      </w:r>
      <w:r w:rsidRPr="0045627D">
        <w:t xml:space="preserve"> </w:t>
      </w:r>
    </w:p>
    <w:p w:rsidR="0045627D" w:rsidRPr="0045627D" w:rsidRDefault="0045627D" w:rsidP="00143F9E">
      <w:pPr>
        <w:pStyle w:val="NormalWeb"/>
        <w:spacing w:before="0" w:beforeAutospacing="0" w:after="0" w:afterAutospacing="0"/>
        <w:jc w:val="both"/>
      </w:pPr>
      <w:r w:rsidRPr="0045627D">
        <w:t xml:space="preserve">Sé agradecido, da gracias a Dios, no te olvides de dar las gracias en los albergues, en los bares, en las tiendas. Que el recuerdo que el peregrino deje en el Camino sea el de una persona agradecida. Haz un compromiso para el camino de la vida: Estás ante el reto de aprender a convivir con otros pueblos, culturas y religiones, muestra interés y solidaridad con ellos. </w:t>
      </w:r>
    </w:p>
    <w:p w:rsidR="00143F9E" w:rsidRDefault="00143F9E" w:rsidP="00143F9E">
      <w:pPr>
        <w:pStyle w:val="NormalWeb"/>
        <w:spacing w:before="0" w:beforeAutospacing="0" w:after="0" w:afterAutospacing="0"/>
        <w:jc w:val="both"/>
        <w:rPr>
          <w:rStyle w:val="Textoennegrita"/>
        </w:rPr>
      </w:pPr>
    </w:p>
    <w:p w:rsidR="0045627D" w:rsidRDefault="0045627D" w:rsidP="00143F9E">
      <w:pPr>
        <w:pStyle w:val="NormalWeb"/>
        <w:spacing w:before="0" w:beforeAutospacing="0" w:after="0" w:afterAutospacing="0"/>
        <w:jc w:val="both"/>
      </w:pPr>
      <w:r w:rsidRPr="0045627D">
        <w:rPr>
          <w:rStyle w:val="Textoennegrita"/>
        </w:rPr>
        <w:t>Oración</w:t>
      </w:r>
      <w:r w:rsidRPr="0045627D">
        <w:t xml:space="preserve"> </w:t>
      </w:r>
    </w:p>
    <w:p w:rsidR="0045627D" w:rsidRPr="0045627D" w:rsidRDefault="0045627D" w:rsidP="00143F9E">
      <w:pPr>
        <w:pStyle w:val="NormalWeb"/>
        <w:spacing w:before="0" w:beforeAutospacing="0" w:after="0" w:afterAutospacing="0"/>
        <w:jc w:val="both"/>
      </w:pPr>
      <w:r w:rsidRPr="0045627D">
        <w:t xml:space="preserve">Señor, tu camino es en verdad patrimonio de la más auténtica y verdadera humanidad; </w:t>
      </w:r>
    </w:p>
    <w:p w:rsidR="0045627D" w:rsidRPr="0045627D" w:rsidRDefault="0045627D" w:rsidP="00143F9E">
      <w:pPr>
        <w:pStyle w:val="DireccinHTML"/>
        <w:jc w:val="both"/>
      </w:pPr>
      <w:proofErr w:type="gramStart"/>
      <w:r w:rsidRPr="0045627D">
        <w:t>la</w:t>
      </w:r>
      <w:proofErr w:type="gramEnd"/>
      <w:r w:rsidRPr="0045627D">
        <w:t xml:space="preserve"> que ve en cada peregrino no más que un ser humano abierto a las estrellas. </w:t>
      </w:r>
    </w:p>
    <w:p w:rsidR="0045627D" w:rsidRPr="0045627D" w:rsidRDefault="0045627D" w:rsidP="00143F9E">
      <w:pPr>
        <w:pStyle w:val="DireccinHTML"/>
        <w:jc w:val="both"/>
      </w:pPr>
      <w:r w:rsidRPr="0045627D">
        <w:t xml:space="preserve">Tú nos enseñas a descalzarnos ante el misterio que esconde cada peregrino en su corazón. </w:t>
      </w:r>
    </w:p>
    <w:p w:rsidR="0045627D" w:rsidRPr="0045627D" w:rsidRDefault="0045627D" w:rsidP="00143F9E">
      <w:pPr>
        <w:pStyle w:val="DireccinHTML"/>
        <w:jc w:val="both"/>
      </w:pPr>
      <w:r w:rsidRPr="0045627D">
        <w:t xml:space="preserve">Con cada peregrino del Camino te abrimos la puerta. Queremos que tú seas nuestro huésped. </w:t>
      </w:r>
    </w:p>
    <w:p w:rsidR="00143F9E" w:rsidRDefault="00143F9E" w:rsidP="0045627D">
      <w:pPr>
        <w:pStyle w:val="Ttulo1"/>
        <w:jc w:val="both"/>
      </w:pPr>
    </w:p>
    <w:p w:rsidR="0045627D" w:rsidRPr="0045627D" w:rsidRDefault="00143F9E" w:rsidP="0045627D">
      <w:pPr>
        <w:pStyle w:val="Ttulo1"/>
        <w:jc w:val="both"/>
      </w:pPr>
      <w:r>
        <w:rPr>
          <w:noProof/>
        </w:rPr>
        <w:lastRenderedPageBreak/>
        <w:drawing>
          <wp:anchor distT="0" distB="0" distL="114300" distR="114300" simplePos="0" relativeHeight="251663360" behindDoc="0" locked="0" layoutInCell="1" allowOverlap="1" wp14:anchorId="62B1536F" wp14:editId="47DAA2DD">
            <wp:simplePos x="0" y="0"/>
            <wp:positionH relativeFrom="column">
              <wp:posOffset>3746500</wp:posOffset>
            </wp:positionH>
            <wp:positionV relativeFrom="paragraph">
              <wp:posOffset>-120015</wp:posOffset>
            </wp:positionV>
            <wp:extent cx="2524125" cy="1892935"/>
            <wp:effectExtent l="0" t="0" r="9525" b="0"/>
            <wp:wrapSquare wrapText="bothSides"/>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te do Gozo.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24125" cy="189293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45627D" w:rsidRPr="0045627D">
        <w:t xml:space="preserve">Ficha 5: </w:t>
      </w:r>
      <w:r>
        <w:t xml:space="preserve">La </w:t>
      </w:r>
      <w:r w:rsidR="0045627D" w:rsidRPr="0045627D">
        <w:t>naturaleza</w:t>
      </w:r>
    </w:p>
    <w:p w:rsidR="0045627D" w:rsidRPr="0045627D" w:rsidRDefault="0045627D" w:rsidP="0045627D">
      <w:pPr>
        <w:pStyle w:val="NormalWeb"/>
        <w:spacing w:before="0" w:beforeAutospacing="0" w:after="0" w:afterAutospacing="0"/>
        <w:jc w:val="both"/>
      </w:pPr>
      <w:r w:rsidRPr="0045627D">
        <w:rPr>
          <w:rStyle w:val="Textoennegrita"/>
        </w:rPr>
        <w:t>Oración para iniciar la jornada</w:t>
      </w:r>
      <w:r w:rsidRPr="0045627D">
        <w:t xml:space="preserve"> </w:t>
      </w:r>
    </w:p>
    <w:p w:rsidR="0045627D" w:rsidRPr="0045627D" w:rsidRDefault="0045627D" w:rsidP="0045627D">
      <w:pPr>
        <w:pStyle w:val="NormalWeb"/>
        <w:spacing w:before="0" w:beforeAutospacing="0" w:after="0" w:afterAutospacing="0"/>
        <w:jc w:val="both"/>
      </w:pPr>
      <w:r w:rsidRPr="0045627D">
        <w:t>“Guía, Señor, mis pasos por el Camino de la paz.” “Criaturas todas del Señor, bendecid al Señor, ensalzadlo con himnos por los siglos. Aguas del espacio, bendecid al Señor; fríos y heladas, bendecid al Señor. Sol y luna, bendecid al Señor; astros del cielo, bendecid al Señor. Lluvia y rocío, bendecid al Señor; vientos todos, bendecid al Señor. Montes y cumbres, bendecid al Señor; cuanto germina en la tierra, bendiga al Señor” (</w:t>
      </w:r>
      <w:proofErr w:type="spellStart"/>
      <w:r w:rsidRPr="0045627D">
        <w:t>Dn</w:t>
      </w:r>
      <w:proofErr w:type="spellEnd"/>
      <w:r w:rsidRPr="0045627D">
        <w:t xml:space="preserve"> 3,57-88). </w:t>
      </w:r>
    </w:p>
    <w:p w:rsidR="0045627D" w:rsidRPr="0045627D" w:rsidRDefault="0045627D" w:rsidP="0045627D">
      <w:pPr>
        <w:pStyle w:val="NormalWeb"/>
        <w:spacing w:before="0" w:beforeAutospacing="0" w:after="0" w:afterAutospacing="0"/>
        <w:jc w:val="both"/>
      </w:pPr>
      <w:r w:rsidRPr="0045627D">
        <w:t xml:space="preserve">Te invitamos a ser contemplativo en medio de la naturaleza. Eres criatura de Dios, hecho a su imagen y semejanza. Estrena hoy una mirada nueva. No cruces de prisa el paisaje. Dios nos habla a través de la creación. Cada criatura expresa, a la vez, su grandeza y su cercanía. Recuerda estos versos de San Juan de la Cruz: </w:t>
      </w:r>
    </w:p>
    <w:p w:rsidR="0045627D" w:rsidRDefault="0045627D" w:rsidP="0045627D">
      <w:pPr>
        <w:pStyle w:val="NormalWeb"/>
        <w:spacing w:before="0" w:beforeAutospacing="0" w:after="0" w:afterAutospacing="0"/>
        <w:jc w:val="both"/>
      </w:pPr>
      <w:proofErr w:type="gramStart"/>
      <w:r w:rsidRPr="0045627D">
        <w:t>”¡</w:t>
      </w:r>
      <w:proofErr w:type="gramEnd"/>
      <w:r w:rsidRPr="0045627D">
        <w:t xml:space="preserve">Oh bosques y espesuras, plantadas por la mano del Amado! ¡Oh prado de verduras, de flores esmaltado! Decid si por vosotros ha pasado. Mil gracias derramando </w:t>
      </w:r>
      <w:proofErr w:type="gramStart"/>
      <w:r w:rsidRPr="0045627D">
        <w:t>pasó</w:t>
      </w:r>
      <w:proofErr w:type="gramEnd"/>
      <w:r w:rsidRPr="0045627D">
        <w:t xml:space="preserve"> por estos sotos con presura, y yéndolos mirando, con sola su figura vestidos los dejó de hermosura. </w:t>
      </w:r>
    </w:p>
    <w:p w:rsidR="0045627D" w:rsidRPr="0045627D" w:rsidRDefault="0045627D" w:rsidP="0045627D">
      <w:pPr>
        <w:pStyle w:val="NormalWeb"/>
        <w:spacing w:before="0" w:beforeAutospacing="0" w:after="0" w:afterAutospacing="0"/>
        <w:jc w:val="both"/>
      </w:pPr>
    </w:p>
    <w:p w:rsidR="0045627D" w:rsidRPr="0045627D" w:rsidRDefault="0045627D" w:rsidP="0045627D">
      <w:pPr>
        <w:pStyle w:val="NormalWeb"/>
        <w:spacing w:before="0" w:beforeAutospacing="0" w:after="0" w:afterAutospacing="0"/>
        <w:jc w:val="both"/>
      </w:pPr>
      <w:r w:rsidRPr="0045627D">
        <w:rPr>
          <w:rStyle w:val="Textoennegrita"/>
        </w:rPr>
        <w:t>Lee atentamente este texto:</w:t>
      </w:r>
      <w:r w:rsidRPr="0045627D">
        <w:t xml:space="preserve"> </w:t>
      </w:r>
    </w:p>
    <w:p w:rsidR="0045627D" w:rsidRDefault="0045627D" w:rsidP="0045627D">
      <w:pPr>
        <w:pStyle w:val="NormalWeb"/>
        <w:spacing w:before="0" w:beforeAutospacing="0" w:after="0" w:afterAutospacing="0"/>
        <w:jc w:val="both"/>
      </w:pPr>
      <w:r w:rsidRPr="0045627D">
        <w:t>“Contemplad los lirios del campo, cómo crecen; no se fatigan ni hilan, y os digo que ni Salomón en toda su gloria pudo vestirse como uno de ellos. Y si a la hierba del campo, que hoy es y mañana se echa al fuego, Dios así la viste, ¡cuánto más a vosotros, hombres de poca fe! No andéis buscando qué comer y qué beber, y no estéis inquietos. Por todas esas cosas se afanan las gentes del mundo. Bien sabe vuestro Padre que estáis necesitados de ellas. Buscad más bien su reino y esas cosas se os darán por añadidura” (</w:t>
      </w:r>
      <w:proofErr w:type="spellStart"/>
      <w:r w:rsidRPr="0045627D">
        <w:t>Lc</w:t>
      </w:r>
      <w:proofErr w:type="spellEnd"/>
      <w:r w:rsidRPr="0045627D">
        <w:t xml:space="preserve"> 12, 27-31). </w:t>
      </w:r>
    </w:p>
    <w:p w:rsidR="0045627D" w:rsidRPr="0045627D" w:rsidRDefault="0045627D" w:rsidP="0045627D">
      <w:pPr>
        <w:pStyle w:val="NormalWeb"/>
        <w:spacing w:before="0" w:beforeAutospacing="0" w:after="0" w:afterAutospacing="0"/>
        <w:jc w:val="both"/>
      </w:pPr>
    </w:p>
    <w:p w:rsidR="0045627D" w:rsidRPr="0045627D" w:rsidRDefault="0045627D" w:rsidP="0045627D">
      <w:pPr>
        <w:pStyle w:val="NormalWeb"/>
        <w:spacing w:before="0" w:beforeAutospacing="0" w:after="0" w:afterAutospacing="0"/>
        <w:jc w:val="both"/>
      </w:pPr>
      <w:r w:rsidRPr="0045627D">
        <w:rPr>
          <w:rStyle w:val="Textoennegrita"/>
        </w:rPr>
        <w:t xml:space="preserve">Para tu reflexión: </w:t>
      </w:r>
    </w:p>
    <w:p w:rsidR="0045627D" w:rsidRDefault="0045627D" w:rsidP="0045627D">
      <w:pPr>
        <w:pStyle w:val="NormalWeb"/>
        <w:spacing w:before="0" w:beforeAutospacing="0" w:after="0" w:afterAutospacing="0"/>
        <w:jc w:val="both"/>
      </w:pPr>
      <w:r w:rsidRPr="0045627D">
        <w:t xml:space="preserve">¡Tantas horas en contacto con la naturaleza! ¡Qué riqueza! Todo es importante, lo pequeño y lo grande. Todo se vuelve una llamada para el que busca. Cuando te detienes a oír la naturaleza y la sientes, pasas a oírte a ti mismo. Te llenas de alegría, admiración y gratitud por tantas maravillas, tanto dentro como fuera de ti. </w:t>
      </w:r>
    </w:p>
    <w:p w:rsidR="0045627D" w:rsidRPr="0045627D" w:rsidRDefault="0045627D" w:rsidP="0045627D">
      <w:pPr>
        <w:pStyle w:val="NormalWeb"/>
        <w:spacing w:before="0" w:beforeAutospacing="0" w:after="0" w:afterAutospacing="0"/>
        <w:jc w:val="both"/>
      </w:pPr>
    </w:p>
    <w:p w:rsidR="0045627D" w:rsidRPr="0045627D" w:rsidRDefault="0045627D" w:rsidP="0045627D">
      <w:pPr>
        <w:pStyle w:val="NormalWeb"/>
        <w:spacing w:before="0" w:beforeAutospacing="0" w:after="0" w:afterAutospacing="0"/>
        <w:jc w:val="both"/>
      </w:pPr>
      <w:r w:rsidRPr="0045627D">
        <w:rPr>
          <w:rStyle w:val="Textoennegrita"/>
        </w:rPr>
        <w:t>Símbolo</w:t>
      </w:r>
      <w:r w:rsidRPr="0045627D">
        <w:t xml:space="preserve"> </w:t>
      </w:r>
    </w:p>
    <w:p w:rsidR="0045627D" w:rsidRPr="0045627D" w:rsidRDefault="0045627D" w:rsidP="0045627D">
      <w:pPr>
        <w:pStyle w:val="NormalWeb"/>
        <w:spacing w:before="0" w:beforeAutospacing="0" w:after="0" w:afterAutospacing="0"/>
        <w:jc w:val="both"/>
      </w:pPr>
      <w:r w:rsidRPr="0045627D">
        <w:t xml:space="preserve">Busca hoy un sitio tranquilo. Quítate los zapatos y, de pie, por algunos momentos, siente la tierra debajo de tus pies. Siéntate luego, con tranquilidad, en la tierra. Eres criatura de Dios, hecho a su imagen y semejanza. Siéntete uno con el paisaje que te rodea, con las otras criaturas, con la tierra entera, con el universo. Dios te habla a través de la creación. Todo habla de su presencia. Deja en este lugar todo lo que te preocupe y </w:t>
      </w:r>
      <w:proofErr w:type="spellStart"/>
      <w:r w:rsidRPr="0045627D">
        <w:t>reemprende</w:t>
      </w:r>
      <w:proofErr w:type="spellEnd"/>
      <w:r w:rsidRPr="0045627D">
        <w:t xml:space="preserve"> tu Camino con confianza. </w:t>
      </w:r>
    </w:p>
    <w:p w:rsidR="0045627D" w:rsidRDefault="0045627D" w:rsidP="0045627D">
      <w:pPr>
        <w:pStyle w:val="NormalWeb"/>
        <w:spacing w:before="0" w:beforeAutospacing="0" w:after="0" w:afterAutospacing="0"/>
        <w:jc w:val="both"/>
        <w:rPr>
          <w:rStyle w:val="Textoennegrita"/>
        </w:rPr>
      </w:pPr>
    </w:p>
    <w:p w:rsidR="0045627D" w:rsidRPr="0045627D" w:rsidRDefault="0045627D" w:rsidP="0045627D">
      <w:pPr>
        <w:pStyle w:val="NormalWeb"/>
        <w:spacing w:before="0" w:beforeAutospacing="0" w:after="0" w:afterAutospacing="0"/>
        <w:jc w:val="both"/>
      </w:pPr>
      <w:r w:rsidRPr="0045627D">
        <w:rPr>
          <w:rStyle w:val="Textoennegrita"/>
        </w:rPr>
        <w:t>Actitudes</w:t>
      </w:r>
      <w:r w:rsidRPr="0045627D">
        <w:t xml:space="preserve"> </w:t>
      </w:r>
    </w:p>
    <w:p w:rsidR="0045627D" w:rsidRPr="0045627D" w:rsidRDefault="0045627D" w:rsidP="0045627D">
      <w:pPr>
        <w:pStyle w:val="NormalWeb"/>
        <w:spacing w:before="0" w:beforeAutospacing="0" w:after="0" w:afterAutospacing="0"/>
        <w:jc w:val="both"/>
      </w:pPr>
      <w:r w:rsidRPr="0045627D">
        <w:t xml:space="preserve">Te invitamos a considerar el Camino como un gran templo donde el culto a Dios es posible. Alaba y bendice a Dios por el hermano sol, el hermano viento, la hermana lluvia… Haz un compromiso para el camino de la vida: estrena cada día una mirada de bondad hacia todo lo creado, deja que broten en tu corazón la alegría y el agradecimiento. </w:t>
      </w:r>
    </w:p>
    <w:p w:rsidR="0045627D" w:rsidRDefault="0045627D" w:rsidP="0045627D">
      <w:pPr>
        <w:pStyle w:val="NormalWeb"/>
        <w:spacing w:before="0" w:beforeAutospacing="0" w:after="0" w:afterAutospacing="0"/>
        <w:jc w:val="both"/>
        <w:rPr>
          <w:rStyle w:val="Textoennegrita"/>
        </w:rPr>
      </w:pPr>
    </w:p>
    <w:p w:rsidR="0045627D" w:rsidRPr="0045627D" w:rsidRDefault="0045627D" w:rsidP="0045627D">
      <w:pPr>
        <w:pStyle w:val="NormalWeb"/>
        <w:spacing w:before="0" w:beforeAutospacing="0" w:after="0" w:afterAutospacing="0"/>
        <w:jc w:val="both"/>
      </w:pPr>
      <w:r w:rsidRPr="0045627D">
        <w:rPr>
          <w:rStyle w:val="Textoennegrita"/>
        </w:rPr>
        <w:t>Oración</w:t>
      </w:r>
      <w:r w:rsidRPr="0045627D">
        <w:t xml:space="preserve"> </w:t>
      </w:r>
    </w:p>
    <w:p w:rsidR="0045627D" w:rsidRPr="0045627D" w:rsidRDefault="0045627D" w:rsidP="0045627D">
      <w:pPr>
        <w:pStyle w:val="DireccinHTML"/>
        <w:jc w:val="both"/>
      </w:pPr>
      <w:r w:rsidRPr="0045627D">
        <w:t xml:space="preserve">¡Gracias, Señor, por todas las maravillas y hermosuras que me regalas todos los días! </w:t>
      </w:r>
    </w:p>
    <w:p w:rsidR="0045627D" w:rsidRPr="0045627D" w:rsidRDefault="0045627D" w:rsidP="0045627D">
      <w:pPr>
        <w:pStyle w:val="DireccinHTML"/>
        <w:jc w:val="both"/>
      </w:pPr>
      <w:r w:rsidRPr="0045627D">
        <w:t xml:space="preserve">¡Qué admirable es tu nombre en toda la tierra! </w:t>
      </w:r>
    </w:p>
    <w:p w:rsidR="0045627D" w:rsidRPr="0045627D" w:rsidRDefault="00143F9E" w:rsidP="0045627D">
      <w:pPr>
        <w:pStyle w:val="Ttulo1"/>
        <w:jc w:val="both"/>
      </w:pPr>
      <w:r>
        <w:rPr>
          <w:noProof/>
        </w:rPr>
        <w:lastRenderedPageBreak/>
        <w:drawing>
          <wp:anchor distT="0" distB="0" distL="114300" distR="114300" simplePos="0" relativeHeight="251664384" behindDoc="0" locked="0" layoutInCell="1" allowOverlap="1" wp14:anchorId="616219B7" wp14:editId="0B8168A9">
            <wp:simplePos x="0" y="0"/>
            <wp:positionH relativeFrom="column">
              <wp:posOffset>3945255</wp:posOffset>
            </wp:positionH>
            <wp:positionV relativeFrom="paragraph">
              <wp:posOffset>-189230</wp:posOffset>
            </wp:positionV>
            <wp:extent cx="2252980" cy="1689100"/>
            <wp:effectExtent l="0" t="0" r="0" b="6350"/>
            <wp:wrapSquare wrapText="bothSides"/>
            <wp:docPr id="7" name="Imagen 7" descr="http://t2.gstatic.com/images?q=tbn:ANd9GcQd49-jXudWbvuxNI3h6-nZ8Ibn0GneNwbTI648TRgeKdxeTlygN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2.gstatic.com/images?q=tbn:ANd9GcQd49-jXudWbvuxNI3h6-nZ8Ibn0GneNwbTI648TRgeKdxeTlygNQ"/>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52980" cy="16891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45627D" w:rsidRPr="0045627D">
        <w:t xml:space="preserve">Ficha 6: </w:t>
      </w:r>
      <w:r>
        <w:t>L</w:t>
      </w:r>
      <w:r w:rsidR="0045627D" w:rsidRPr="0045627D">
        <w:t>a oración</w:t>
      </w:r>
    </w:p>
    <w:p w:rsidR="0045627D" w:rsidRPr="0045627D" w:rsidRDefault="0045627D" w:rsidP="0045627D">
      <w:pPr>
        <w:pStyle w:val="NormalWeb"/>
        <w:spacing w:before="0" w:beforeAutospacing="0" w:after="0" w:afterAutospacing="0"/>
        <w:jc w:val="both"/>
      </w:pPr>
      <w:r w:rsidRPr="0045627D">
        <w:rPr>
          <w:rStyle w:val="Textoennegrita"/>
        </w:rPr>
        <w:t>Oración para iniciar la jornada</w:t>
      </w:r>
      <w:r w:rsidRPr="0045627D">
        <w:t xml:space="preserve"> </w:t>
      </w:r>
    </w:p>
    <w:p w:rsidR="0045627D" w:rsidRPr="0045627D" w:rsidRDefault="0045627D" w:rsidP="0045627D">
      <w:pPr>
        <w:pStyle w:val="NormalWeb"/>
        <w:spacing w:before="0" w:beforeAutospacing="0" w:after="0" w:afterAutospacing="0"/>
        <w:jc w:val="both"/>
      </w:pPr>
      <w:r w:rsidRPr="0045627D">
        <w:t xml:space="preserve">“Guía, Señor, mis pasos por el Camino de la paz.” “Buenos días, Señor, a ti el primero encuentra la mirada del corazón, apenas nace el día: tú eres la luz y el sol de mi jornada” (Liturgia de las Horas). </w:t>
      </w:r>
    </w:p>
    <w:p w:rsidR="0045627D" w:rsidRDefault="0045627D" w:rsidP="0045627D">
      <w:pPr>
        <w:pStyle w:val="NormalWeb"/>
        <w:spacing w:before="0" w:beforeAutospacing="0" w:after="0" w:afterAutospacing="0"/>
        <w:jc w:val="both"/>
      </w:pPr>
      <w:r w:rsidRPr="0045627D">
        <w:t xml:space="preserve">El Camino es encuentro con Dios; la oración es un camino privilegiado para el encuentro con Dios. En el Camino estás en un tiempo y un espacio distinto. Son un espacio y un tiempo que Dios ha elegido para manifestarse a todo aquel que pisa sus senderos. Sé consciente de que Dios es el que te ha dicho “sal de tu tierra”. Es El quien toma siempre la iniciativa. </w:t>
      </w:r>
    </w:p>
    <w:p w:rsidR="0045627D" w:rsidRPr="0045627D" w:rsidRDefault="0045627D" w:rsidP="0045627D">
      <w:pPr>
        <w:pStyle w:val="NormalWeb"/>
        <w:spacing w:before="0" w:beforeAutospacing="0" w:after="0" w:afterAutospacing="0"/>
        <w:jc w:val="both"/>
      </w:pPr>
    </w:p>
    <w:p w:rsidR="0045627D" w:rsidRPr="0045627D" w:rsidRDefault="0045627D" w:rsidP="0045627D">
      <w:pPr>
        <w:pStyle w:val="NormalWeb"/>
        <w:spacing w:before="0" w:beforeAutospacing="0" w:after="0" w:afterAutospacing="0"/>
        <w:jc w:val="both"/>
      </w:pPr>
      <w:r w:rsidRPr="0045627D">
        <w:rPr>
          <w:rStyle w:val="Textoennegrita"/>
        </w:rPr>
        <w:t>Lee atentamente este texto:</w:t>
      </w:r>
      <w:r w:rsidRPr="0045627D">
        <w:t xml:space="preserve"> </w:t>
      </w:r>
    </w:p>
    <w:p w:rsidR="0045627D" w:rsidRDefault="0045627D" w:rsidP="0045627D">
      <w:pPr>
        <w:pStyle w:val="NormalWeb"/>
        <w:spacing w:before="0" w:beforeAutospacing="0" w:after="0" w:afterAutospacing="0"/>
        <w:jc w:val="both"/>
      </w:pPr>
      <w:r w:rsidRPr="0045627D">
        <w:t xml:space="preserve">“Cuando oréis no seáis como los hipócritas, a quienes les gusta rezar de pie en las sinagogas y en las esquinas de las plazas para que los vea la gente. Os aseguro que ya han recibido su paga. Tú, por el contrario, cuando te pongas a orar, entra en tu cuarto, cierra la puerta y reza a tu Padre que está en lo escondido, y tu Padre, que ve en lo escondido, te lo pagará. Cuando oréis, no uséis muchas palabras como los paganos, que se imaginan que por hablar mucho les harán caso. No seáis como ellos porque vuestro Padre sabe lo que os hace falta antes de que se lo pidáis. Vosotros rezad así: Padre nuestro...” (Mt 6, 5-10). </w:t>
      </w:r>
    </w:p>
    <w:p w:rsidR="0045627D" w:rsidRPr="0045627D" w:rsidRDefault="0045627D" w:rsidP="0045627D">
      <w:pPr>
        <w:pStyle w:val="NormalWeb"/>
        <w:spacing w:before="0" w:beforeAutospacing="0" w:after="0" w:afterAutospacing="0"/>
        <w:jc w:val="both"/>
      </w:pPr>
    </w:p>
    <w:p w:rsidR="0045627D" w:rsidRPr="0045627D" w:rsidRDefault="0045627D" w:rsidP="0045627D">
      <w:pPr>
        <w:pStyle w:val="NormalWeb"/>
        <w:spacing w:before="0" w:beforeAutospacing="0" w:after="0" w:afterAutospacing="0"/>
        <w:jc w:val="both"/>
      </w:pPr>
      <w:r w:rsidRPr="0045627D">
        <w:rPr>
          <w:rStyle w:val="Textoennegrita"/>
        </w:rPr>
        <w:t xml:space="preserve">Para tu reflexión: </w:t>
      </w:r>
    </w:p>
    <w:p w:rsidR="0045627D" w:rsidRDefault="0045627D" w:rsidP="0045627D">
      <w:pPr>
        <w:pStyle w:val="NormalWeb"/>
        <w:spacing w:before="0" w:beforeAutospacing="0" w:after="0" w:afterAutospacing="0"/>
        <w:jc w:val="both"/>
      </w:pPr>
      <w:r w:rsidRPr="0045627D">
        <w:t xml:space="preserve">El Camino de Santiago tiene mucho de silencio, el silencio tiene mucho de oración, y la oración es encuentro con el Padre que siempre te espera con los brazos abiertos. Andando, sientes que algo te está pasando en tu interior. Eso que te sucede puedes convertirlo cada día en quieta y sencilla oración. No necesitas de grandes y bonitas frases para hablar con él; basta con decirle lo que tienes en el corazón. </w:t>
      </w:r>
    </w:p>
    <w:p w:rsidR="0045627D" w:rsidRPr="0045627D" w:rsidRDefault="0045627D" w:rsidP="0045627D">
      <w:pPr>
        <w:pStyle w:val="NormalWeb"/>
        <w:spacing w:before="0" w:beforeAutospacing="0" w:after="0" w:afterAutospacing="0"/>
        <w:jc w:val="both"/>
      </w:pPr>
    </w:p>
    <w:p w:rsidR="0045627D" w:rsidRPr="0045627D" w:rsidRDefault="0045627D" w:rsidP="0045627D">
      <w:pPr>
        <w:pStyle w:val="NormalWeb"/>
        <w:spacing w:before="0" w:beforeAutospacing="0" w:after="0" w:afterAutospacing="0"/>
        <w:jc w:val="both"/>
      </w:pPr>
      <w:r w:rsidRPr="0045627D">
        <w:rPr>
          <w:rStyle w:val="Textoennegrita"/>
        </w:rPr>
        <w:t>Símbolo</w:t>
      </w:r>
      <w:r w:rsidRPr="0045627D">
        <w:t xml:space="preserve"> </w:t>
      </w:r>
    </w:p>
    <w:p w:rsidR="0045627D" w:rsidRDefault="0045627D" w:rsidP="0045627D">
      <w:pPr>
        <w:pStyle w:val="NormalWeb"/>
        <w:spacing w:before="0" w:beforeAutospacing="0" w:after="0" w:afterAutospacing="0"/>
        <w:jc w:val="both"/>
      </w:pPr>
      <w:r w:rsidRPr="0045627D">
        <w:t xml:space="preserve">Dos grandes símbolos del Camino son el silencio y la soledad. El silencio para percibir la voz de Dios. La soledad para abrirte a su presencia. El silencio, para que brote en ti la música callada que llevas en el corazón –recuerda que el lenguaje que Dios más oye es el callado amor-. La soledad, para estar con quien sabes que te ama y desea entrar en comunión contigo. En el silencio y en la soledad repite con confianza: “El Señor es mi Dios y salvador: confiaré y no temeré, porque mi fuerza y mi poder es el Señor, él fue mi salvación. Y sacaréis aguas con gozo de las fuentes de la salvación. Dad gracias al Señor, invocad su nombre”. El encuentro con Dios llena de perfume tu casa. Ese perfume lo perciben también las demás personas. Por eso, expresa con algún gesto sencillo la alegría de saber que tu vida está en las manos de Dios: una sonrisa, un servicio, una palabra de apoyo a los que te rodean. </w:t>
      </w:r>
    </w:p>
    <w:p w:rsidR="0045627D" w:rsidRPr="0045627D" w:rsidRDefault="0045627D" w:rsidP="0045627D">
      <w:pPr>
        <w:pStyle w:val="NormalWeb"/>
        <w:spacing w:before="0" w:beforeAutospacing="0" w:after="0" w:afterAutospacing="0"/>
        <w:jc w:val="both"/>
      </w:pPr>
    </w:p>
    <w:p w:rsidR="0045627D" w:rsidRPr="0045627D" w:rsidRDefault="0045627D" w:rsidP="0045627D">
      <w:pPr>
        <w:pStyle w:val="NormalWeb"/>
        <w:spacing w:before="0" w:beforeAutospacing="0" w:after="0" w:afterAutospacing="0"/>
        <w:jc w:val="both"/>
      </w:pPr>
      <w:r w:rsidRPr="0045627D">
        <w:rPr>
          <w:rStyle w:val="Textoennegrita"/>
        </w:rPr>
        <w:t>Actitudes</w:t>
      </w:r>
      <w:r w:rsidRPr="0045627D">
        <w:t xml:space="preserve"> </w:t>
      </w:r>
    </w:p>
    <w:p w:rsidR="0045627D" w:rsidRDefault="0045627D" w:rsidP="0045627D">
      <w:pPr>
        <w:pStyle w:val="NormalWeb"/>
        <w:spacing w:before="0" w:beforeAutospacing="0" w:after="0" w:afterAutospacing="0"/>
        <w:jc w:val="both"/>
      </w:pPr>
      <w:r w:rsidRPr="0045627D">
        <w:t xml:space="preserve">Detente hoy en un sitio tranquilo, ponte en silencio y haz un rato de oración. Cuéntale al Padre lo que llevas en el corazón, comparte tu vida con El. Escucha, agradece, pide, intercede o pide perdón. Haz un compromiso para el camino de la vida: busca cada día momentos de silencio para hablar y escuchar a Dios, para estar con Él, para amarle y dejarte amar. </w:t>
      </w:r>
    </w:p>
    <w:p w:rsidR="0045627D" w:rsidRPr="0045627D" w:rsidRDefault="0045627D" w:rsidP="0045627D">
      <w:pPr>
        <w:pStyle w:val="NormalWeb"/>
        <w:spacing w:before="0" w:beforeAutospacing="0" w:after="0" w:afterAutospacing="0"/>
        <w:jc w:val="both"/>
      </w:pPr>
    </w:p>
    <w:p w:rsidR="0045627D" w:rsidRPr="0045627D" w:rsidRDefault="0045627D" w:rsidP="0045627D">
      <w:pPr>
        <w:pStyle w:val="NormalWeb"/>
        <w:spacing w:before="0" w:beforeAutospacing="0" w:after="0" w:afterAutospacing="0"/>
        <w:jc w:val="both"/>
      </w:pPr>
      <w:r w:rsidRPr="0045627D">
        <w:rPr>
          <w:rStyle w:val="Textoennegrita"/>
        </w:rPr>
        <w:t>Oración</w:t>
      </w:r>
      <w:r w:rsidRPr="0045627D">
        <w:t xml:space="preserve"> </w:t>
      </w:r>
    </w:p>
    <w:p w:rsidR="0045627D" w:rsidRPr="0045627D" w:rsidRDefault="0045627D" w:rsidP="0045627D">
      <w:pPr>
        <w:pStyle w:val="DireccinHTML"/>
        <w:jc w:val="both"/>
      </w:pPr>
      <w:r w:rsidRPr="0045627D">
        <w:t xml:space="preserve">“Como busca la cierva corrientes de agua, así, Dios mío, te busca todo mi ser. Tengo sed de Dios, del Dios vivo, ¿cuándo entraré a ver el rostro de Dios?” </w:t>
      </w:r>
    </w:p>
    <w:p w:rsidR="0045627D" w:rsidRPr="0045627D" w:rsidRDefault="0045627D" w:rsidP="0045627D">
      <w:pPr>
        <w:pStyle w:val="Ttulo1"/>
        <w:jc w:val="both"/>
      </w:pPr>
      <w:r w:rsidRPr="0045627D">
        <w:lastRenderedPageBreak/>
        <w:t>Ficha 7: Buscar en la soledad</w:t>
      </w:r>
    </w:p>
    <w:p w:rsidR="0045627D" w:rsidRPr="0045627D" w:rsidRDefault="0045627D" w:rsidP="00143F9E">
      <w:pPr>
        <w:pStyle w:val="NormalWeb"/>
        <w:spacing w:before="0" w:beforeAutospacing="0" w:after="0" w:afterAutospacing="0"/>
        <w:jc w:val="both"/>
      </w:pPr>
      <w:r w:rsidRPr="0045627D">
        <w:rPr>
          <w:rStyle w:val="Textoennegrita"/>
        </w:rPr>
        <w:t>Oración para iniciar la jornada</w:t>
      </w:r>
      <w:r w:rsidRPr="0045627D">
        <w:t xml:space="preserve"> </w:t>
      </w:r>
    </w:p>
    <w:p w:rsidR="0045627D" w:rsidRPr="0045627D" w:rsidRDefault="00143F9E" w:rsidP="00143F9E">
      <w:pPr>
        <w:pStyle w:val="NormalWeb"/>
        <w:spacing w:before="0" w:beforeAutospacing="0" w:after="0" w:afterAutospacing="0"/>
        <w:jc w:val="both"/>
      </w:pPr>
      <w:r>
        <w:rPr>
          <w:noProof/>
        </w:rPr>
        <w:drawing>
          <wp:anchor distT="0" distB="0" distL="114300" distR="114300" simplePos="0" relativeHeight="251665408" behindDoc="0" locked="0" layoutInCell="1" allowOverlap="1" wp14:anchorId="004060B2" wp14:editId="40CA4456">
            <wp:simplePos x="0" y="0"/>
            <wp:positionH relativeFrom="column">
              <wp:posOffset>3736975</wp:posOffset>
            </wp:positionH>
            <wp:positionV relativeFrom="paragraph">
              <wp:posOffset>21590</wp:posOffset>
            </wp:positionV>
            <wp:extent cx="2474595" cy="2007235"/>
            <wp:effectExtent l="19050" t="0" r="20955" b="640715"/>
            <wp:wrapSquare wrapText="bothSides"/>
            <wp:docPr id="8" name="Imagen 8" descr="http://t3.gstatic.com/images?q=tbn:ANd9GcSrNymtoOj8Ax1IbaBswTtHF6I8aJncTDoTjhEMc2adkRnvQX7_T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SrNymtoOj8Ax1IbaBswTtHF6I8aJncTDoTjhEMc2adkRnvQX7_Tw"/>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74595" cy="200723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45627D" w:rsidRPr="0045627D">
        <w:t>“Guía, Señor, mis pasos por el Camino de la paz.” “Señor, tú me sondeas y me conoces, sabes cuándo me siento o me levanto desde lejos penetras mis pensamientos. Tú adviertes si camino o si descanso, todas</w:t>
      </w:r>
      <w:r w:rsidR="0045627D">
        <w:t xml:space="preserve"> mis sendas te son conocidas” (</w:t>
      </w:r>
      <w:r w:rsidR="0045627D" w:rsidRPr="0045627D">
        <w:t xml:space="preserve">Sal 138). </w:t>
      </w:r>
    </w:p>
    <w:p w:rsidR="0045627D" w:rsidRPr="0045627D" w:rsidRDefault="0045627D" w:rsidP="00143F9E">
      <w:pPr>
        <w:pStyle w:val="NormalWeb"/>
        <w:spacing w:before="0" w:beforeAutospacing="0" w:after="0" w:afterAutospacing="0"/>
        <w:jc w:val="both"/>
      </w:pPr>
      <w:r w:rsidRPr="0045627D">
        <w:t xml:space="preserve">Durante estas etapas hemos ido sembrando cosas, ideas. Ahora te quedas en soledad en las próximas etapas. Pasa por el corazón lo que te hemos propuesto en estos temas de reflexión. Busca el silencio y sigue rumiando lo que hemos visto; abre los ojos para ver las maravillas que Dios sigue poniendo cada día en tu Camino. En esta travesía del desierto te proponemos apoyarte en María, la peregrina de la fe. </w:t>
      </w:r>
    </w:p>
    <w:p w:rsidR="00143F9E" w:rsidRDefault="00143F9E" w:rsidP="00143F9E">
      <w:pPr>
        <w:pStyle w:val="NormalWeb"/>
        <w:spacing w:before="0" w:beforeAutospacing="0" w:after="0" w:afterAutospacing="0"/>
        <w:jc w:val="both"/>
        <w:rPr>
          <w:rStyle w:val="Textoennegrita"/>
        </w:rPr>
      </w:pPr>
    </w:p>
    <w:p w:rsidR="0045627D" w:rsidRPr="0045627D" w:rsidRDefault="0045627D" w:rsidP="00143F9E">
      <w:pPr>
        <w:pStyle w:val="NormalWeb"/>
        <w:spacing w:before="0" w:beforeAutospacing="0" w:after="0" w:afterAutospacing="0"/>
        <w:jc w:val="both"/>
      </w:pPr>
      <w:r w:rsidRPr="0045627D">
        <w:rPr>
          <w:rStyle w:val="Textoennegrita"/>
        </w:rPr>
        <w:t>Lee atentamente este texto:</w:t>
      </w:r>
      <w:r w:rsidRPr="0045627D">
        <w:t xml:space="preserve"> </w:t>
      </w:r>
    </w:p>
    <w:p w:rsidR="0045627D" w:rsidRPr="0045627D" w:rsidRDefault="0045627D" w:rsidP="00143F9E">
      <w:pPr>
        <w:pStyle w:val="NormalWeb"/>
        <w:spacing w:before="0" w:beforeAutospacing="0" w:after="0" w:afterAutospacing="0"/>
        <w:jc w:val="both"/>
      </w:pPr>
      <w:r w:rsidRPr="0045627D">
        <w:t xml:space="preserve">“María, por su parte, guardaba todos estos recuerdos y los meditaba en su corazón” (Lucas 2,19). </w:t>
      </w:r>
    </w:p>
    <w:p w:rsidR="00143F9E" w:rsidRDefault="00143F9E" w:rsidP="00143F9E">
      <w:pPr>
        <w:pStyle w:val="NormalWeb"/>
        <w:spacing w:before="0" w:beforeAutospacing="0" w:after="0" w:afterAutospacing="0"/>
        <w:jc w:val="both"/>
        <w:rPr>
          <w:rStyle w:val="Textoennegrita"/>
        </w:rPr>
      </w:pPr>
    </w:p>
    <w:p w:rsidR="0045627D" w:rsidRPr="0045627D" w:rsidRDefault="0045627D" w:rsidP="00143F9E">
      <w:pPr>
        <w:pStyle w:val="NormalWeb"/>
        <w:spacing w:before="0" w:beforeAutospacing="0" w:after="0" w:afterAutospacing="0"/>
        <w:jc w:val="both"/>
      </w:pPr>
      <w:r w:rsidRPr="0045627D">
        <w:rPr>
          <w:rStyle w:val="Textoennegrita"/>
        </w:rPr>
        <w:t xml:space="preserve">Para tu reflexión: </w:t>
      </w:r>
    </w:p>
    <w:p w:rsidR="0045627D" w:rsidRPr="0045627D" w:rsidRDefault="0045627D" w:rsidP="00143F9E">
      <w:pPr>
        <w:pStyle w:val="NormalWeb"/>
        <w:spacing w:before="0" w:beforeAutospacing="0" w:after="0" w:afterAutospacing="0"/>
        <w:jc w:val="both"/>
      </w:pPr>
      <w:r w:rsidRPr="0045627D">
        <w:t xml:space="preserve">María es la Virgen oyente. La Palabra encuentra siempre acogida en Ella, no vuelve a Dios vacía. María mantiene un diálogo íntimo con la Palabra de Dios; deja que ocupe todo su espacio interior. María sabe estar en la Palabra sin exigir su comprensión inmediata, porque eso sería cerrar el camino a Dios. La palabra unifica toda la persona de María y se hace en Ella vida gratuita para todos. </w:t>
      </w:r>
    </w:p>
    <w:p w:rsidR="00143F9E" w:rsidRDefault="00143F9E" w:rsidP="00143F9E">
      <w:pPr>
        <w:pStyle w:val="NormalWeb"/>
        <w:spacing w:before="0" w:beforeAutospacing="0" w:after="0" w:afterAutospacing="0"/>
        <w:jc w:val="both"/>
        <w:rPr>
          <w:rStyle w:val="Textoennegrita"/>
        </w:rPr>
      </w:pPr>
    </w:p>
    <w:p w:rsidR="0045627D" w:rsidRPr="0045627D" w:rsidRDefault="0045627D" w:rsidP="00143F9E">
      <w:pPr>
        <w:pStyle w:val="NormalWeb"/>
        <w:spacing w:before="0" w:beforeAutospacing="0" w:after="0" w:afterAutospacing="0"/>
        <w:jc w:val="both"/>
      </w:pPr>
      <w:r w:rsidRPr="0045627D">
        <w:rPr>
          <w:rStyle w:val="Textoennegrita"/>
        </w:rPr>
        <w:t>Símbolo</w:t>
      </w:r>
      <w:r w:rsidRPr="0045627D">
        <w:t xml:space="preserve"> </w:t>
      </w:r>
    </w:p>
    <w:p w:rsidR="0045627D" w:rsidRPr="0045627D" w:rsidRDefault="0045627D" w:rsidP="00143F9E">
      <w:pPr>
        <w:pStyle w:val="NormalWeb"/>
        <w:spacing w:before="0" w:beforeAutospacing="0" w:after="0" w:afterAutospacing="0"/>
        <w:jc w:val="both"/>
      </w:pPr>
      <w:r w:rsidRPr="0045627D">
        <w:t xml:space="preserve">Entra hoy en una iglesia y busca una imagen de María. Esa imagen colocada en el sitio para el que se creó, visualiza lo desconocido, lo invisible. Se labró como “imagen”, como punto de apoyo para poder saltar al “otro lado”. Contemplarla en silencio te hace contemplativo del amor que se expande y, en oleadas, te inunda de la plenitud de Dios. </w:t>
      </w:r>
    </w:p>
    <w:p w:rsidR="00143F9E" w:rsidRDefault="00143F9E" w:rsidP="00143F9E">
      <w:pPr>
        <w:pStyle w:val="NormalWeb"/>
        <w:spacing w:before="0" w:beforeAutospacing="0" w:after="0" w:afterAutospacing="0"/>
        <w:jc w:val="both"/>
        <w:rPr>
          <w:rStyle w:val="Textoennegrita"/>
        </w:rPr>
      </w:pPr>
    </w:p>
    <w:p w:rsidR="0045627D" w:rsidRPr="0045627D" w:rsidRDefault="0045627D" w:rsidP="00143F9E">
      <w:pPr>
        <w:pStyle w:val="NormalWeb"/>
        <w:spacing w:before="0" w:beforeAutospacing="0" w:after="0" w:afterAutospacing="0"/>
        <w:jc w:val="both"/>
      </w:pPr>
      <w:r w:rsidRPr="0045627D">
        <w:rPr>
          <w:rStyle w:val="Textoennegrita"/>
        </w:rPr>
        <w:t>Actitudes</w:t>
      </w:r>
      <w:r w:rsidRPr="0045627D">
        <w:t xml:space="preserve"> Busca hoy la soledad en el Camino. Disfrútala. Por supuesto, debes estar también en compañía en algún momento del día, porque es necesario, pero es importante también aprender a estar solo, en silencio, con Dios. Recuerda que en la vida nunca estarás solo porque María no te olvidará, estará siempre pendiente de ti. Haz un compromiso para el camino de la vida: Pon tus mejores deseos en manos de María, para que se los presente a Jesús.  </w:t>
      </w:r>
    </w:p>
    <w:p w:rsidR="00143F9E" w:rsidRDefault="00143F9E" w:rsidP="00143F9E">
      <w:pPr>
        <w:pStyle w:val="NormalWeb"/>
        <w:spacing w:before="0" w:beforeAutospacing="0" w:after="0" w:afterAutospacing="0"/>
        <w:jc w:val="both"/>
        <w:rPr>
          <w:rStyle w:val="Textoennegrita"/>
        </w:rPr>
      </w:pPr>
    </w:p>
    <w:p w:rsidR="0045627D" w:rsidRPr="0045627D" w:rsidRDefault="0045627D" w:rsidP="00143F9E">
      <w:pPr>
        <w:pStyle w:val="NormalWeb"/>
        <w:spacing w:before="0" w:beforeAutospacing="0" w:after="0" w:afterAutospacing="0"/>
        <w:jc w:val="both"/>
      </w:pPr>
      <w:r w:rsidRPr="0045627D">
        <w:rPr>
          <w:rStyle w:val="Textoennegrita"/>
        </w:rPr>
        <w:t>Oración</w:t>
      </w:r>
      <w:r w:rsidRPr="0045627D">
        <w:t xml:space="preserve"> </w:t>
      </w:r>
    </w:p>
    <w:p w:rsidR="0045627D" w:rsidRPr="0045627D" w:rsidRDefault="0045627D" w:rsidP="00143F9E">
      <w:pPr>
        <w:pStyle w:val="DireccinHTML"/>
        <w:jc w:val="both"/>
      </w:pPr>
      <w:r w:rsidRPr="0045627D">
        <w:t xml:space="preserve">Madre de Dios, Madre mía, mientras mi vida alentare todo mi amor para ti; </w:t>
      </w:r>
    </w:p>
    <w:p w:rsidR="0045627D" w:rsidRPr="0045627D" w:rsidRDefault="0045627D" w:rsidP="00143F9E">
      <w:pPr>
        <w:pStyle w:val="DireccinHTML"/>
        <w:jc w:val="both"/>
      </w:pPr>
      <w:proofErr w:type="gramStart"/>
      <w:r w:rsidRPr="0045627D">
        <w:t>mas</w:t>
      </w:r>
      <w:proofErr w:type="gramEnd"/>
      <w:r w:rsidRPr="0045627D">
        <w:t xml:space="preserve">, si mi amor te olvidare, Madre mía, Madre mía, </w:t>
      </w:r>
    </w:p>
    <w:p w:rsidR="0045627D" w:rsidRDefault="0045627D" w:rsidP="00143F9E">
      <w:pPr>
        <w:pStyle w:val="DireccinHTML"/>
        <w:jc w:val="both"/>
      </w:pPr>
      <w:proofErr w:type="gramStart"/>
      <w:r w:rsidRPr="0045627D">
        <w:t>tú</w:t>
      </w:r>
      <w:proofErr w:type="gramEnd"/>
      <w:r w:rsidRPr="0045627D">
        <w:t xml:space="preserve"> no te olvides de mí. </w:t>
      </w:r>
    </w:p>
    <w:p w:rsidR="0045627D" w:rsidRDefault="0045627D" w:rsidP="0045627D">
      <w:pPr>
        <w:pStyle w:val="DireccinHTML"/>
        <w:jc w:val="both"/>
      </w:pPr>
    </w:p>
    <w:p w:rsidR="0045627D" w:rsidRPr="0045627D" w:rsidRDefault="0045627D" w:rsidP="0045627D">
      <w:pPr>
        <w:pStyle w:val="DireccinHTML"/>
        <w:jc w:val="both"/>
      </w:pPr>
    </w:p>
    <w:p w:rsidR="0045627D" w:rsidRDefault="0045627D" w:rsidP="0045627D">
      <w:pPr>
        <w:pStyle w:val="DireccinHTML"/>
        <w:jc w:val="both"/>
      </w:pPr>
    </w:p>
    <w:p w:rsidR="0045627D" w:rsidRDefault="0045627D" w:rsidP="0045627D">
      <w:pPr>
        <w:pStyle w:val="DireccinHTML"/>
        <w:jc w:val="both"/>
      </w:pPr>
    </w:p>
    <w:p w:rsidR="00143F9E" w:rsidRDefault="00143F9E" w:rsidP="0045627D">
      <w:pPr>
        <w:pStyle w:val="DireccinHTML"/>
        <w:jc w:val="both"/>
      </w:pPr>
    </w:p>
    <w:p w:rsidR="00143F9E" w:rsidRDefault="00143F9E" w:rsidP="0045627D">
      <w:pPr>
        <w:pStyle w:val="DireccinHTML"/>
        <w:jc w:val="both"/>
      </w:pPr>
    </w:p>
    <w:p w:rsidR="0045627D" w:rsidRPr="0045627D" w:rsidRDefault="00143F9E" w:rsidP="0045627D">
      <w:pPr>
        <w:pStyle w:val="Ttulo1"/>
        <w:jc w:val="both"/>
      </w:pPr>
      <w:r>
        <w:rPr>
          <w:noProof/>
        </w:rPr>
        <w:lastRenderedPageBreak/>
        <w:drawing>
          <wp:anchor distT="0" distB="0" distL="114300" distR="114300" simplePos="0" relativeHeight="251666432" behindDoc="0" locked="0" layoutInCell="1" allowOverlap="1" wp14:anchorId="7FBC6F59" wp14:editId="7B08A470">
            <wp:simplePos x="0" y="0"/>
            <wp:positionH relativeFrom="column">
              <wp:posOffset>-26670</wp:posOffset>
            </wp:positionH>
            <wp:positionV relativeFrom="paragraph">
              <wp:posOffset>-60960</wp:posOffset>
            </wp:positionV>
            <wp:extent cx="1844675" cy="2633980"/>
            <wp:effectExtent l="0" t="0" r="3175" b="0"/>
            <wp:wrapSquare wrapText="bothSides"/>
            <wp:docPr id="9" name="Imagen 9" descr="http://t3.gstatic.com/images?q=tbn:ANd9GcRM-vWpniqtxNI7uJx4s2lhB0jEwD7IP6K1aeYHMYy93rt5EL8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RM-vWpniqtxNI7uJx4s2lhB0jEwD7IP6K1aeYHMYy93rt5EL8k"/>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44675" cy="263398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45627D">
        <w:t>Ficha 8</w:t>
      </w:r>
      <w:r w:rsidR="0045627D" w:rsidRPr="0045627D">
        <w:t>: Cristo nos sale al encuentro</w:t>
      </w:r>
    </w:p>
    <w:p w:rsidR="0045627D" w:rsidRPr="0045627D" w:rsidRDefault="0045627D" w:rsidP="0045627D">
      <w:pPr>
        <w:pStyle w:val="NormalWeb"/>
        <w:spacing w:before="0" w:beforeAutospacing="0" w:after="0" w:afterAutospacing="0"/>
        <w:jc w:val="both"/>
      </w:pPr>
      <w:r w:rsidRPr="0045627D">
        <w:rPr>
          <w:rStyle w:val="Textoennegrita"/>
        </w:rPr>
        <w:t>Oración para iniciar la jornada</w:t>
      </w:r>
      <w:r w:rsidRPr="0045627D">
        <w:t xml:space="preserve"> </w:t>
      </w:r>
    </w:p>
    <w:p w:rsidR="0045627D" w:rsidRPr="0045627D" w:rsidRDefault="0045627D" w:rsidP="0045627D">
      <w:pPr>
        <w:pStyle w:val="NormalWeb"/>
        <w:spacing w:before="0" w:beforeAutospacing="0" w:after="0" w:afterAutospacing="0"/>
        <w:jc w:val="both"/>
      </w:pPr>
      <w:r w:rsidRPr="0045627D">
        <w:t xml:space="preserve">“Lámpara es tu Palabra para mis pasos, luz en mi sendero”. “Mi lengua canta tu fidelidad, porque todos tus preceptos son justos. Que tu mano me auxilie, ya que prefiero tus decretos; ansío tu salvación, Señor; tu voluntad es mi delicia. Amén”. </w:t>
      </w:r>
    </w:p>
    <w:p w:rsidR="0045627D" w:rsidRDefault="0045627D" w:rsidP="0045627D">
      <w:pPr>
        <w:pStyle w:val="NormalWeb"/>
        <w:spacing w:before="0" w:beforeAutospacing="0" w:after="0" w:afterAutospacing="0"/>
        <w:jc w:val="both"/>
      </w:pPr>
      <w:r w:rsidRPr="0045627D">
        <w:t xml:space="preserve">Jesús no es una persona del pasado, es muy actual; le podemos descubrir a nuestro lado cada día. </w:t>
      </w:r>
    </w:p>
    <w:p w:rsidR="0045627D" w:rsidRPr="0045627D" w:rsidRDefault="0045627D" w:rsidP="0045627D">
      <w:pPr>
        <w:pStyle w:val="NormalWeb"/>
        <w:spacing w:before="0" w:beforeAutospacing="0" w:after="0" w:afterAutospacing="0"/>
        <w:jc w:val="both"/>
      </w:pPr>
    </w:p>
    <w:p w:rsidR="0045627D" w:rsidRPr="0045627D" w:rsidRDefault="0045627D" w:rsidP="0045627D">
      <w:pPr>
        <w:pStyle w:val="NormalWeb"/>
        <w:spacing w:before="0" w:beforeAutospacing="0" w:after="0" w:afterAutospacing="0"/>
        <w:jc w:val="both"/>
      </w:pPr>
      <w:r w:rsidRPr="0045627D">
        <w:rPr>
          <w:rStyle w:val="Textoennegrita"/>
        </w:rPr>
        <w:t xml:space="preserve">Lee atentamente este texto: </w:t>
      </w:r>
    </w:p>
    <w:p w:rsidR="0045627D" w:rsidRDefault="0045627D" w:rsidP="0045627D">
      <w:pPr>
        <w:pStyle w:val="NormalWeb"/>
        <w:spacing w:before="0" w:beforeAutospacing="0" w:after="0" w:afterAutospacing="0"/>
        <w:jc w:val="both"/>
      </w:pPr>
      <w:r w:rsidRPr="0045627D">
        <w:t xml:space="preserve">"Dos discípulos hablaban y discutían en el camino, Jesús se les acercó y se puso a caminar con ellos. Pero estaban tan ciegos que no lo reconocían. Y les dijo: </w:t>
      </w:r>
      <w:proofErr w:type="gramStart"/>
      <w:r w:rsidRPr="0045627D">
        <w:t>«¿</w:t>
      </w:r>
      <w:proofErr w:type="gramEnd"/>
      <w:r w:rsidRPr="0045627D">
        <w:t xml:space="preserve">De qué veníais hablando en el camino?» Llegaron a Emaús y ellos decían: «Quédate con nosotros, ya ha declinado el día.» Se puso a la mesa, tomó el pan, lo bendijo, lo partió y se lo dio. Entonces sus ojos se abrieron y lo reconocieron; pero él desapareció de su lado. Y se dijeron: </w:t>
      </w:r>
      <w:proofErr w:type="gramStart"/>
      <w:r w:rsidRPr="0045627D">
        <w:t>«¿</w:t>
      </w:r>
      <w:proofErr w:type="gramEnd"/>
      <w:r w:rsidRPr="0045627D">
        <w:t>No ardía nuestro corazón mientras nos hablaba en el camino?» (</w:t>
      </w:r>
      <w:proofErr w:type="spellStart"/>
      <w:r w:rsidRPr="0045627D">
        <w:t>Lc</w:t>
      </w:r>
      <w:proofErr w:type="spellEnd"/>
      <w:r w:rsidRPr="0045627D">
        <w:t xml:space="preserve"> 24, 13-30) </w:t>
      </w:r>
    </w:p>
    <w:p w:rsidR="0045627D" w:rsidRPr="0045627D" w:rsidRDefault="0045627D" w:rsidP="0045627D">
      <w:pPr>
        <w:pStyle w:val="NormalWeb"/>
        <w:spacing w:before="0" w:beforeAutospacing="0" w:after="0" w:afterAutospacing="0"/>
        <w:jc w:val="both"/>
      </w:pPr>
    </w:p>
    <w:p w:rsidR="0045627D" w:rsidRPr="0045627D" w:rsidRDefault="0045627D" w:rsidP="0045627D">
      <w:pPr>
        <w:pStyle w:val="NormalWeb"/>
        <w:spacing w:before="0" w:beforeAutospacing="0" w:after="0" w:afterAutospacing="0"/>
        <w:jc w:val="both"/>
      </w:pPr>
      <w:r w:rsidRPr="0045627D">
        <w:rPr>
          <w:rStyle w:val="Textoennegrita"/>
        </w:rPr>
        <w:t>Para tu reflexión:</w:t>
      </w:r>
      <w:r w:rsidRPr="0045627D">
        <w:t xml:space="preserve"> </w:t>
      </w:r>
    </w:p>
    <w:p w:rsidR="0045627D" w:rsidRDefault="0045627D" w:rsidP="0045627D">
      <w:pPr>
        <w:pStyle w:val="NormalWeb"/>
        <w:spacing w:before="0" w:beforeAutospacing="0" w:after="0" w:afterAutospacing="0"/>
        <w:jc w:val="both"/>
      </w:pPr>
      <w:r w:rsidRPr="0045627D">
        <w:t xml:space="preserve">Deja que resuenen en ti estas palabras de Jesús: </w:t>
      </w:r>
      <w:proofErr w:type="gramStart"/>
      <w:r w:rsidRPr="0045627D">
        <w:t>«¿</w:t>
      </w:r>
      <w:proofErr w:type="gramEnd"/>
      <w:r w:rsidRPr="0045627D">
        <w:t xml:space="preserve">De qué veníais hablando en el camino?» Jesús se hace compañero de camino de los que andan desalentados. Dile que le estás esperando en el Camino. “¡Jesús, sal a mi encuentro!”. Repite esta oración al ritmo de tu aliento, al ritmo de tus pasos, hasta que llegues al albergue. </w:t>
      </w:r>
    </w:p>
    <w:p w:rsidR="0045627D" w:rsidRPr="0045627D" w:rsidRDefault="0045627D" w:rsidP="0045627D">
      <w:pPr>
        <w:pStyle w:val="NormalWeb"/>
        <w:spacing w:before="0" w:beforeAutospacing="0" w:after="0" w:afterAutospacing="0"/>
        <w:jc w:val="both"/>
      </w:pPr>
    </w:p>
    <w:p w:rsidR="0045627D" w:rsidRPr="0045627D" w:rsidRDefault="0045627D" w:rsidP="0045627D">
      <w:pPr>
        <w:pStyle w:val="NormalWeb"/>
        <w:spacing w:before="0" w:beforeAutospacing="0" w:after="0" w:afterAutospacing="0"/>
        <w:jc w:val="both"/>
      </w:pPr>
      <w:r w:rsidRPr="0045627D">
        <w:rPr>
          <w:rStyle w:val="Textoennegrita"/>
        </w:rPr>
        <w:t>Símbolo</w:t>
      </w:r>
      <w:r w:rsidRPr="0045627D">
        <w:t xml:space="preserve"> </w:t>
      </w:r>
    </w:p>
    <w:p w:rsidR="0045627D" w:rsidRDefault="0045627D" w:rsidP="0045627D">
      <w:pPr>
        <w:pStyle w:val="NormalWeb"/>
        <w:spacing w:before="0" w:beforeAutospacing="0" w:after="0" w:afterAutospacing="0"/>
        <w:jc w:val="both"/>
      </w:pPr>
      <w:r w:rsidRPr="0045627D">
        <w:t xml:space="preserve">Camina hoy en soledad. Imagínate que Cristo anda a tu lado como otro peregrino. Cuéntale, pregúntale, escúchale. Al llegar al crucero de Santo Toribio, siéntate y mira los peregrinos que llegan. Recuerda las conversaciones que has tenido con ellos: ¿De qué habéis hablado por el Camino? ¿Quién es Cristo para vosotros en el Camino? ¿Arde vuestro corazón mientras camináis? Intenta ser para ellos, como otro Cristo, ofréceles tu oído para escucharles, lo que tienes en la mochila para ayudarles... </w:t>
      </w:r>
    </w:p>
    <w:p w:rsidR="0045627D" w:rsidRPr="0045627D" w:rsidRDefault="0045627D" w:rsidP="0045627D">
      <w:pPr>
        <w:pStyle w:val="NormalWeb"/>
        <w:spacing w:before="0" w:beforeAutospacing="0" w:after="0" w:afterAutospacing="0"/>
        <w:jc w:val="both"/>
      </w:pPr>
    </w:p>
    <w:p w:rsidR="0045627D" w:rsidRPr="0045627D" w:rsidRDefault="0045627D" w:rsidP="0045627D">
      <w:pPr>
        <w:pStyle w:val="NormalWeb"/>
        <w:spacing w:before="0" w:beforeAutospacing="0" w:after="0" w:afterAutospacing="0"/>
        <w:jc w:val="both"/>
      </w:pPr>
      <w:r w:rsidRPr="0045627D">
        <w:rPr>
          <w:rStyle w:val="Textoennegrita"/>
        </w:rPr>
        <w:t>Actitudes</w:t>
      </w:r>
      <w:r w:rsidRPr="0045627D">
        <w:t xml:space="preserve"> </w:t>
      </w:r>
    </w:p>
    <w:p w:rsidR="0045627D" w:rsidRDefault="0045627D" w:rsidP="0045627D">
      <w:pPr>
        <w:pStyle w:val="NormalWeb"/>
        <w:spacing w:before="0" w:beforeAutospacing="0" w:after="0" w:afterAutospacing="0"/>
        <w:jc w:val="both"/>
      </w:pPr>
      <w:r w:rsidRPr="0045627D">
        <w:t xml:space="preserve">La soledad te pone en íntimo contacto con el hondón profundo de tu propio ser, de tu persona, de tu historia, de tus propias convicciones. Luego percibes que la soledad, paso a paso, se puebla de presencias. El Camino se convierte, entonces, en camino de Emaús, en conversación interior, íntima, amistosa de peregrino a Peregrino. Toma un compromiso para la vida: Retírate, de vez en cuando, en soledad, para encontrarte con Jesús. </w:t>
      </w:r>
    </w:p>
    <w:p w:rsidR="0045627D" w:rsidRPr="0045627D" w:rsidRDefault="0045627D" w:rsidP="0045627D">
      <w:pPr>
        <w:pStyle w:val="NormalWeb"/>
        <w:spacing w:before="0" w:beforeAutospacing="0" w:after="0" w:afterAutospacing="0"/>
        <w:jc w:val="both"/>
      </w:pPr>
    </w:p>
    <w:p w:rsidR="0045627D" w:rsidRPr="0045627D" w:rsidRDefault="0045627D" w:rsidP="0045627D">
      <w:pPr>
        <w:pStyle w:val="NormalWeb"/>
        <w:spacing w:before="0" w:beforeAutospacing="0" w:after="0" w:afterAutospacing="0"/>
        <w:jc w:val="both"/>
      </w:pPr>
      <w:r w:rsidRPr="0045627D">
        <w:rPr>
          <w:rStyle w:val="Textoennegrita"/>
        </w:rPr>
        <w:t>Oración</w:t>
      </w:r>
      <w:r w:rsidRPr="0045627D">
        <w:t xml:space="preserve"> </w:t>
      </w:r>
    </w:p>
    <w:p w:rsidR="0045627D" w:rsidRPr="0045627D" w:rsidRDefault="0045627D" w:rsidP="0045627D">
      <w:pPr>
        <w:pStyle w:val="DireccinHTML"/>
        <w:jc w:val="both"/>
      </w:pPr>
      <w:r w:rsidRPr="0045627D">
        <w:t xml:space="preserve">A caminar sin ti, Señor, no atino; </w:t>
      </w:r>
    </w:p>
    <w:p w:rsidR="0045627D" w:rsidRPr="0045627D" w:rsidRDefault="0045627D" w:rsidP="0045627D">
      <w:pPr>
        <w:pStyle w:val="DireccinHTML"/>
        <w:jc w:val="both"/>
      </w:pPr>
      <w:proofErr w:type="gramStart"/>
      <w:r w:rsidRPr="0045627D">
        <w:t>tu</w:t>
      </w:r>
      <w:proofErr w:type="gramEnd"/>
      <w:r w:rsidRPr="0045627D">
        <w:t xml:space="preserve"> palabra de fuego es mi sendero; </w:t>
      </w:r>
    </w:p>
    <w:p w:rsidR="0045627D" w:rsidRPr="0045627D" w:rsidRDefault="0045627D" w:rsidP="0045627D">
      <w:pPr>
        <w:pStyle w:val="DireccinHTML"/>
        <w:jc w:val="both"/>
      </w:pPr>
      <w:proofErr w:type="gramStart"/>
      <w:r w:rsidRPr="0045627D">
        <w:t>me</w:t>
      </w:r>
      <w:proofErr w:type="gramEnd"/>
      <w:r w:rsidRPr="0045627D">
        <w:t xml:space="preserve"> encontraste cansado y prisionero del desierto, del cardo y del espino. </w:t>
      </w:r>
    </w:p>
    <w:p w:rsidR="0045627D" w:rsidRPr="0045627D" w:rsidRDefault="0045627D" w:rsidP="0045627D">
      <w:pPr>
        <w:pStyle w:val="DireccinHTML"/>
        <w:jc w:val="both"/>
      </w:pPr>
      <w:r w:rsidRPr="0045627D">
        <w:t xml:space="preserve">Ven conmigo, Señor, sin ti no hay luz, no hay vida. </w:t>
      </w:r>
    </w:p>
    <w:p w:rsidR="0045627D" w:rsidRPr="0045627D" w:rsidRDefault="0045627D" w:rsidP="0045627D">
      <w:pPr>
        <w:pStyle w:val="DireccinHTML"/>
        <w:jc w:val="both"/>
      </w:pPr>
      <w:r w:rsidRPr="0045627D">
        <w:t xml:space="preserve">Aquí estoy a la espera de tu presencia, </w:t>
      </w:r>
    </w:p>
    <w:p w:rsidR="0045627D" w:rsidRPr="0045627D" w:rsidRDefault="0045627D" w:rsidP="0045627D">
      <w:pPr>
        <w:pStyle w:val="DireccinHTML"/>
        <w:jc w:val="both"/>
      </w:pPr>
      <w:proofErr w:type="gramStart"/>
      <w:r w:rsidRPr="0045627D">
        <w:t>con</w:t>
      </w:r>
      <w:proofErr w:type="gramEnd"/>
      <w:r w:rsidRPr="0045627D">
        <w:t xml:space="preserve"> el silencioso deseo de una comunión. </w:t>
      </w:r>
    </w:p>
    <w:p w:rsidR="0045627D" w:rsidRPr="0045627D" w:rsidRDefault="0045627D" w:rsidP="0045627D">
      <w:pPr>
        <w:pStyle w:val="DireccinHTML"/>
        <w:jc w:val="both"/>
      </w:pPr>
    </w:p>
    <w:p w:rsidR="0045627D" w:rsidRDefault="0045627D" w:rsidP="0045627D"/>
    <w:p w:rsidR="0045627D" w:rsidRPr="0045627D" w:rsidRDefault="00143F9E" w:rsidP="0045627D">
      <w:pPr>
        <w:pStyle w:val="Ttulo1"/>
        <w:spacing w:before="0" w:beforeAutospacing="0" w:after="0" w:afterAutospacing="0"/>
        <w:jc w:val="both"/>
      </w:pPr>
      <w:bookmarkStart w:id="0" w:name="_GoBack"/>
      <w:bookmarkEnd w:id="0"/>
      <w:r>
        <w:rPr>
          <w:noProof/>
        </w:rPr>
        <w:drawing>
          <wp:anchor distT="0" distB="0" distL="114300" distR="114300" simplePos="0" relativeHeight="251667456" behindDoc="0" locked="0" layoutInCell="1" allowOverlap="1" wp14:anchorId="6764A61F" wp14:editId="1B45D3EC">
            <wp:simplePos x="0" y="0"/>
            <wp:positionH relativeFrom="column">
              <wp:posOffset>3656965</wp:posOffset>
            </wp:positionH>
            <wp:positionV relativeFrom="paragraph">
              <wp:posOffset>135890</wp:posOffset>
            </wp:positionV>
            <wp:extent cx="2465070" cy="1858645"/>
            <wp:effectExtent l="171450" t="171450" r="373380" b="370205"/>
            <wp:wrapSquare wrapText="bothSides"/>
            <wp:docPr id="10" name="Imagen 10" descr="http://t0.gstatic.com/images?q=tbn:ANd9GcQMPlBpH2Pw62Rn8p6G9OX5AZst2oT6ro0nx46xRaG9p1a3rIr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QMPlBpH2Pw62Rn8p6G9OX5AZst2oT6ro0nx46xRaG9p1a3rIrj"/>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65070" cy="185864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t>Ficha 10</w:t>
      </w:r>
      <w:r w:rsidR="0045627D" w:rsidRPr="0045627D">
        <w:t>: Prepararse para después del Camino</w:t>
      </w:r>
    </w:p>
    <w:p w:rsidR="0045627D" w:rsidRPr="0045627D" w:rsidRDefault="0045627D" w:rsidP="0045627D">
      <w:pPr>
        <w:pStyle w:val="NormalWeb"/>
        <w:spacing w:before="0" w:beforeAutospacing="0" w:after="0" w:afterAutospacing="0"/>
        <w:jc w:val="both"/>
      </w:pPr>
      <w:r w:rsidRPr="0045627D">
        <w:rPr>
          <w:rStyle w:val="Textoennegrita"/>
        </w:rPr>
        <w:t>Oración para iniciar la jornada</w:t>
      </w:r>
      <w:r w:rsidRPr="0045627D">
        <w:t xml:space="preserve"> </w:t>
      </w:r>
    </w:p>
    <w:p w:rsidR="0045627D" w:rsidRPr="0045627D" w:rsidRDefault="0045627D" w:rsidP="0045627D">
      <w:pPr>
        <w:pStyle w:val="NormalWeb"/>
        <w:spacing w:before="0" w:beforeAutospacing="0" w:after="0" w:afterAutospacing="0"/>
        <w:jc w:val="both"/>
      </w:pPr>
      <w:r w:rsidRPr="0045627D">
        <w:t xml:space="preserve">“Lámpara es tu Palabra para mis pasos, luz en mi sendero”. “Mi porción es el Señor, he resuelto guardar tus palabras. De todo corazón busco tu favor, ten piedad de mí según tus promesas. He examinado mi camino para enderezar mis pies a tus preceptos. Amén”. </w:t>
      </w:r>
    </w:p>
    <w:p w:rsidR="0045627D" w:rsidRPr="0045627D" w:rsidRDefault="0045627D" w:rsidP="0045627D">
      <w:pPr>
        <w:pStyle w:val="NormalWeb"/>
        <w:spacing w:before="0" w:beforeAutospacing="0" w:after="0" w:afterAutospacing="0"/>
        <w:jc w:val="both"/>
      </w:pPr>
      <w:r w:rsidRPr="0045627D">
        <w:t xml:space="preserve">Ahora te invitamos a vivir en las últimas etapas lo que has aprendido en el Camino. Son días para practicar la paciencia y la humildad, para no quejarte por las aglomeraciones, para compartir lo que has aprendido con la gente que te encuentras, para convertir las luces encontradas en proyectos para tu vida. </w:t>
      </w:r>
    </w:p>
    <w:p w:rsidR="0045627D" w:rsidRDefault="0045627D" w:rsidP="0045627D">
      <w:pPr>
        <w:pStyle w:val="NormalWeb"/>
        <w:spacing w:before="0" w:beforeAutospacing="0" w:after="0" w:afterAutospacing="0"/>
        <w:jc w:val="both"/>
        <w:rPr>
          <w:rStyle w:val="Textoennegrita"/>
        </w:rPr>
      </w:pPr>
    </w:p>
    <w:p w:rsidR="0045627D" w:rsidRPr="0045627D" w:rsidRDefault="0045627D" w:rsidP="0045627D">
      <w:pPr>
        <w:pStyle w:val="NormalWeb"/>
        <w:spacing w:before="0" w:beforeAutospacing="0" w:after="0" w:afterAutospacing="0"/>
        <w:jc w:val="both"/>
      </w:pPr>
      <w:r w:rsidRPr="0045627D">
        <w:rPr>
          <w:rStyle w:val="Textoennegrita"/>
        </w:rPr>
        <w:t xml:space="preserve">Lee atentamente este texto: </w:t>
      </w:r>
    </w:p>
    <w:p w:rsidR="0045627D" w:rsidRPr="0045627D" w:rsidRDefault="0045627D" w:rsidP="0045627D">
      <w:pPr>
        <w:pStyle w:val="NormalWeb"/>
        <w:spacing w:before="0" w:beforeAutospacing="0" w:after="0" w:afterAutospacing="0"/>
        <w:jc w:val="both"/>
      </w:pPr>
      <w:r w:rsidRPr="0045627D">
        <w:t>“Un mandamiento nuevo os doy: Que os améis unos a otros, como yo os he amado. En esto conocerán todos que sois mis discípulos, si os amáis los unos a los otros” (</w:t>
      </w:r>
      <w:proofErr w:type="spellStart"/>
      <w:r w:rsidRPr="0045627D">
        <w:t>Jn</w:t>
      </w:r>
      <w:proofErr w:type="spellEnd"/>
      <w:r w:rsidRPr="0045627D">
        <w:t xml:space="preserve"> 15,12). </w:t>
      </w:r>
    </w:p>
    <w:p w:rsidR="0045627D" w:rsidRDefault="0045627D" w:rsidP="0045627D">
      <w:pPr>
        <w:pStyle w:val="NormalWeb"/>
        <w:spacing w:before="0" w:beforeAutospacing="0" w:after="0" w:afterAutospacing="0"/>
        <w:jc w:val="both"/>
        <w:rPr>
          <w:rStyle w:val="Textoennegrita"/>
        </w:rPr>
      </w:pPr>
    </w:p>
    <w:p w:rsidR="0045627D" w:rsidRPr="0045627D" w:rsidRDefault="0045627D" w:rsidP="0045627D">
      <w:pPr>
        <w:pStyle w:val="NormalWeb"/>
        <w:spacing w:before="0" w:beforeAutospacing="0" w:after="0" w:afterAutospacing="0"/>
        <w:jc w:val="both"/>
      </w:pPr>
      <w:r w:rsidRPr="0045627D">
        <w:rPr>
          <w:rStyle w:val="Textoennegrita"/>
        </w:rPr>
        <w:t xml:space="preserve">Para tu reflexión: </w:t>
      </w:r>
    </w:p>
    <w:p w:rsidR="0045627D" w:rsidRPr="0045627D" w:rsidRDefault="0045627D" w:rsidP="0045627D">
      <w:pPr>
        <w:pStyle w:val="NormalWeb"/>
        <w:spacing w:before="0" w:beforeAutospacing="0" w:after="0" w:afterAutospacing="0"/>
        <w:jc w:val="both"/>
      </w:pPr>
      <w:r w:rsidRPr="0045627D">
        <w:t xml:space="preserve">Estás en Galicia, hay muchísimos peregrinos, es tiempo de desprenderse de algo. Si tú tienes una cama significa que un compañero peregrino tiene que dormir en el suelo; si tú te duchas con agua caliente significa que los compañeros tienen menos. Formula una oración según el siguiente esquema y hazla realidad: “Señor, he recibido tanto durante este camino, que quiero ahora hacer algo para los demás, quiero desprenderme </w:t>
      </w:r>
      <w:proofErr w:type="gramStart"/>
      <w:r w:rsidRPr="0045627D">
        <w:t>de …</w:t>
      </w:r>
      <w:proofErr w:type="gramEnd"/>
      <w:r w:rsidRPr="0045627D">
        <w:t xml:space="preserve">………para que otros tengan más. Ayúdame a no sentirme mejor por hacer eso, ni decirle a todo el mundo lo que estoy haciendo. Amén. Símbolo Hasta Santiago has seguido la flecha amarilla para llegar a la meta. Ahora necesitas flechas amarillas para tu vida “normal”. Búscalas y dedícate a ser flecha amarilla para otros. El camino es la escuela de la vida, pero la vida es la universidad. </w:t>
      </w:r>
    </w:p>
    <w:p w:rsidR="0045627D" w:rsidRDefault="0045627D" w:rsidP="0045627D">
      <w:pPr>
        <w:pStyle w:val="NormalWeb"/>
        <w:spacing w:before="0" w:beforeAutospacing="0" w:after="0" w:afterAutospacing="0"/>
        <w:jc w:val="both"/>
        <w:rPr>
          <w:rStyle w:val="Textoennegrita"/>
        </w:rPr>
      </w:pPr>
    </w:p>
    <w:p w:rsidR="0045627D" w:rsidRPr="0045627D" w:rsidRDefault="0045627D" w:rsidP="0045627D">
      <w:pPr>
        <w:pStyle w:val="NormalWeb"/>
        <w:spacing w:before="0" w:beforeAutospacing="0" w:after="0" w:afterAutospacing="0"/>
        <w:jc w:val="both"/>
      </w:pPr>
      <w:r w:rsidRPr="0045627D">
        <w:rPr>
          <w:rStyle w:val="Textoennegrita"/>
        </w:rPr>
        <w:t>Actitudes</w:t>
      </w:r>
      <w:r w:rsidRPr="0045627D">
        <w:t xml:space="preserve"> Hasta que llegues a Santiago, te proponemos meditar cada día una parte del Padre Nuestro por la mañana y por la tarde. Repítalo al ritmo de tu paso, al ritmo de tu respiración, pero comienza y cierra el día rezando el Padre Nuestro entero. </w:t>
      </w:r>
    </w:p>
    <w:p w:rsidR="0045627D" w:rsidRPr="0045627D" w:rsidRDefault="0045627D" w:rsidP="0045627D">
      <w:pPr>
        <w:pStyle w:val="NormalWeb"/>
        <w:spacing w:before="0" w:beforeAutospacing="0" w:after="0" w:afterAutospacing="0"/>
        <w:jc w:val="both"/>
      </w:pPr>
      <w:r w:rsidRPr="0045627D">
        <w:rPr>
          <w:rStyle w:val="Textoennegrita"/>
        </w:rPr>
        <w:t xml:space="preserve">Padre </w:t>
      </w:r>
      <w:r w:rsidRPr="0045627D">
        <w:t xml:space="preserve">(que bendices, amas, acompañas sirves a todos). </w:t>
      </w:r>
    </w:p>
    <w:p w:rsidR="0045627D" w:rsidRPr="0045627D" w:rsidRDefault="0045627D" w:rsidP="0045627D">
      <w:pPr>
        <w:pStyle w:val="NormalWeb"/>
        <w:spacing w:before="0" w:beforeAutospacing="0" w:after="0" w:afterAutospacing="0"/>
        <w:jc w:val="both"/>
      </w:pPr>
      <w:r w:rsidRPr="0045627D">
        <w:rPr>
          <w:rStyle w:val="Textoennegrita"/>
        </w:rPr>
        <w:t xml:space="preserve">Nuestro </w:t>
      </w:r>
      <w:r w:rsidRPr="0045627D">
        <w:t xml:space="preserve">(de todos, sea cual sea la edad, el color, la cultura, la religión). </w:t>
      </w:r>
    </w:p>
    <w:p w:rsidR="0045627D" w:rsidRPr="0045627D" w:rsidRDefault="0045627D" w:rsidP="0045627D">
      <w:pPr>
        <w:pStyle w:val="NormalWeb"/>
        <w:spacing w:before="0" w:beforeAutospacing="0" w:after="0" w:afterAutospacing="0"/>
        <w:jc w:val="both"/>
      </w:pPr>
      <w:r w:rsidRPr="0045627D">
        <w:rPr>
          <w:rStyle w:val="Textoennegrita"/>
        </w:rPr>
        <w:t xml:space="preserve">Que estás en el cielo </w:t>
      </w:r>
      <w:r w:rsidRPr="0045627D">
        <w:t xml:space="preserve">(y en la tierra, porque tu amor ha acortado todas las distancias). </w:t>
      </w:r>
    </w:p>
    <w:p w:rsidR="0045627D" w:rsidRPr="0045627D" w:rsidRDefault="0045627D" w:rsidP="0045627D">
      <w:pPr>
        <w:pStyle w:val="NormalWeb"/>
        <w:spacing w:before="0" w:beforeAutospacing="0" w:after="0" w:afterAutospacing="0"/>
        <w:jc w:val="both"/>
      </w:pPr>
      <w:r w:rsidRPr="0045627D">
        <w:rPr>
          <w:rStyle w:val="Textoennegrita"/>
        </w:rPr>
        <w:t xml:space="preserve">Santificado sea tu nombre </w:t>
      </w:r>
      <w:r w:rsidRPr="0045627D">
        <w:t xml:space="preserve">(para que se vea la belleza de tus manos, la bondad de tu corazón). </w:t>
      </w:r>
    </w:p>
    <w:p w:rsidR="0045627D" w:rsidRPr="0045627D" w:rsidRDefault="0045627D" w:rsidP="0045627D">
      <w:pPr>
        <w:pStyle w:val="NormalWeb"/>
        <w:spacing w:before="0" w:beforeAutospacing="0" w:after="0" w:afterAutospacing="0"/>
        <w:jc w:val="both"/>
      </w:pPr>
      <w:r w:rsidRPr="0045627D">
        <w:rPr>
          <w:rStyle w:val="Textoennegrita"/>
        </w:rPr>
        <w:t xml:space="preserve">Venga a nosotros tu reino </w:t>
      </w:r>
      <w:r w:rsidRPr="0045627D">
        <w:t xml:space="preserve">(que eres “tú con nosotros” y se traduce en paz y amor solidario). </w:t>
      </w:r>
    </w:p>
    <w:p w:rsidR="0045627D" w:rsidRPr="0045627D" w:rsidRDefault="0045627D" w:rsidP="0045627D">
      <w:pPr>
        <w:pStyle w:val="NormalWeb"/>
        <w:spacing w:before="0" w:beforeAutospacing="0" w:after="0" w:afterAutospacing="0"/>
        <w:jc w:val="both"/>
      </w:pPr>
      <w:r w:rsidRPr="0045627D">
        <w:rPr>
          <w:rStyle w:val="Textoennegrita"/>
        </w:rPr>
        <w:t>Hágase tu voluntad</w:t>
      </w:r>
      <w:r w:rsidRPr="0045627D">
        <w:t xml:space="preserve"> en la tierra como en el cielo (tu plan de que todos seamos una familia de amigos). </w:t>
      </w:r>
    </w:p>
    <w:p w:rsidR="0045627D" w:rsidRPr="0045627D" w:rsidRDefault="0045627D" w:rsidP="0045627D">
      <w:pPr>
        <w:pStyle w:val="NormalWeb"/>
        <w:spacing w:before="0" w:beforeAutospacing="0" w:after="0" w:afterAutospacing="0"/>
        <w:jc w:val="both"/>
      </w:pPr>
      <w:r w:rsidRPr="0045627D">
        <w:rPr>
          <w:rStyle w:val="Textoennegrita"/>
        </w:rPr>
        <w:t xml:space="preserve">Danos hoy nuestro pan de cada día </w:t>
      </w:r>
      <w:r w:rsidRPr="0045627D">
        <w:t xml:space="preserve">(el que está amasado con cariño y amor, con </w:t>
      </w:r>
      <w:proofErr w:type="spellStart"/>
      <w:r w:rsidRPr="0045627D">
        <w:t>el</w:t>
      </w:r>
      <w:proofErr w:type="spellEnd"/>
      <w:r w:rsidRPr="0045627D">
        <w:t xml:space="preserve"> se construye la nueva civilización del amor). </w:t>
      </w:r>
    </w:p>
    <w:p w:rsidR="0045627D" w:rsidRPr="0045627D" w:rsidRDefault="0045627D" w:rsidP="0045627D">
      <w:pPr>
        <w:pStyle w:val="NormalWeb"/>
        <w:spacing w:before="0" w:beforeAutospacing="0" w:after="0" w:afterAutospacing="0"/>
        <w:jc w:val="both"/>
      </w:pPr>
      <w:r w:rsidRPr="0045627D">
        <w:rPr>
          <w:rStyle w:val="Textoennegrita"/>
        </w:rPr>
        <w:t xml:space="preserve">Perdona nuestras ofensas </w:t>
      </w:r>
      <w:r w:rsidRPr="0045627D">
        <w:t xml:space="preserve">como también nosotros perdonamos a los que nos ofenden (para que los gestos de reconciliación inunden la tierra). </w:t>
      </w:r>
    </w:p>
    <w:p w:rsidR="0045627D" w:rsidRPr="0045627D" w:rsidRDefault="0045627D" w:rsidP="0045627D">
      <w:pPr>
        <w:pStyle w:val="NormalWeb"/>
        <w:spacing w:before="0" w:beforeAutospacing="0" w:after="0" w:afterAutospacing="0"/>
        <w:jc w:val="both"/>
      </w:pPr>
      <w:r w:rsidRPr="0045627D">
        <w:rPr>
          <w:rStyle w:val="Textoennegrita"/>
        </w:rPr>
        <w:t xml:space="preserve">No nos dejes caer en la tentación </w:t>
      </w:r>
      <w:r w:rsidRPr="0045627D">
        <w:t xml:space="preserve">(de creernos buenos y despreciar a los demás). </w:t>
      </w:r>
    </w:p>
    <w:p w:rsidR="0045627D" w:rsidRPr="0045627D" w:rsidRDefault="0045627D" w:rsidP="0045627D">
      <w:pPr>
        <w:pStyle w:val="NormalWeb"/>
        <w:spacing w:before="0" w:beforeAutospacing="0" w:after="0" w:afterAutospacing="0"/>
        <w:jc w:val="both"/>
      </w:pPr>
      <w:r w:rsidRPr="0045627D">
        <w:rPr>
          <w:rStyle w:val="Textoennegrita"/>
        </w:rPr>
        <w:t>Líbranos del mal</w:t>
      </w:r>
      <w:r w:rsidRPr="0045627D">
        <w:t xml:space="preserve"> (que nos amenaza, divide y destruye). Amén (Gracias. ¡Bendito y alabado seas! ¡Tú eres nuestra fidelidad!). </w:t>
      </w:r>
    </w:p>
    <w:p w:rsidR="0045627D" w:rsidRPr="0045627D" w:rsidRDefault="0045627D" w:rsidP="0045627D">
      <w:pPr>
        <w:pStyle w:val="NormalWeb"/>
        <w:spacing w:before="0" w:beforeAutospacing="0" w:after="0" w:afterAutospacing="0"/>
        <w:jc w:val="both"/>
      </w:pPr>
      <w:r w:rsidRPr="0045627D">
        <w:rPr>
          <w:rStyle w:val="Textoennegrita"/>
        </w:rPr>
        <w:lastRenderedPageBreak/>
        <w:t>Oración final</w:t>
      </w:r>
      <w:r w:rsidRPr="0045627D">
        <w:t xml:space="preserve"> </w:t>
      </w:r>
    </w:p>
    <w:p w:rsidR="0045627D" w:rsidRPr="0045627D" w:rsidRDefault="0045627D" w:rsidP="0045627D">
      <w:pPr>
        <w:pStyle w:val="DireccinHTML"/>
        <w:jc w:val="both"/>
      </w:pPr>
      <w:r w:rsidRPr="0045627D">
        <w:t xml:space="preserve">Padre, me pongo en tus manos, </w:t>
      </w:r>
    </w:p>
    <w:p w:rsidR="0045627D" w:rsidRPr="0045627D" w:rsidRDefault="0045627D" w:rsidP="0045627D">
      <w:pPr>
        <w:pStyle w:val="DireccinHTML"/>
        <w:jc w:val="both"/>
      </w:pPr>
      <w:proofErr w:type="gramStart"/>
      <w:r w:rsidRPr="0045627D">
        <w:t>haz</w:t>
      </w:r>
      <w:proofErr w:type="gramEnd"/>
      <w:r w:rsidRPr="0045627D">
        <w:t xml:space="preserve"> de mí lo que quieras: sea lo que sea, te doy las gracias. </w:t>
      </w:r>
    </w:p>
    <w:p w:rsidR="0045627D" w:rsidRPr="0045627D" w:rsidRDefault="0045627D" w:rsidP="0045627D">
      <w:pPr>
        <w:pStyle w:val="DireccinHTML"/>
        <w:jc w:val="both"/>
      </w:pPr>
      <w:r w:rsidRPr="0045627D">
        <w:t xml:space="preserve">Estoy dispuesto a todo, lo acepto todo, </w:t>
      </w:r>
    </w:p>
    <w:p w:rsidR="0045627D" w:rsidRPr="0045627D" w:rsidRDefault="0045627D" w:rsidP="0045627D">
      <w:pPr>
        <w:pStyle w:val="DireccinHTML"/>
        <w:jc w:val="both"/>
      </w:pPr>
      <w:proofErr w:type="gramStart"/>
      <w:r w:rsidRPr="0045627D">
        <w:t>con</w:t>
      </w:r>
      <w:proofErr w:type="gramEnd"/>
      <w:r w:rsidRPr="0045627D">
        <w:t xml:space="preserve"> tal que tu voluntad se cumpla en mí y en todas tus criaturas. </w:t>
      </w:r>
    </w:p>
    <w:p w:rsidR="0045627D" w:rsidRPr="0045627D" w:rsidRDefault="0045627D" w:rsidP="0045627D">
      <w:pPr>
        <w:pStyle w:val="DireccinHTML"/>
        <w:jc w:val="both"/>
      </w:pPr>
      <w:r w:rsidRPr="0045627D">
        <w:t xml:space="preserve">No deseo nada más, Padre. </w:t>
      </w:r>
    </w:p>
    <w:p w:rsidR="0045627D" w:rsidRPr="0045627D" w:rsidRDefault="0045627D" w:rsidP="0045627D">
      <w:pPr>
        <w:pStyle w:val="DireccinHTML"/>
        <w:jc w:val="both"/>
      </w:pPr>
      <w:r w:rsidRPr="0045627D">
        <w:t xml:space="preserve">Te confío mi alma, te la doy con todo el amor de que soy capaz, </w:t>
      </w:r>
    </w:p>
    <w:p w:rsidR="0045627D" w:rsidRPr="0045627D" w:rsidRDefault="0045627D" w:rsidP="0045627D">
      <w:pPr>
        <w:pStyle w:val="DireccinHTML"/>
        <w:jc w:val="both"/>
      </w:pPr>
      <w:proofErr w:type="gramStart"/>
      <w:r w:rsidRPr="0045627D">
        <w:t>porque</w:t>
      </w:r>
      <w:proofErr w:type="gramEnd"/>
      <w:r w:rsidRPr="0045627D">
        <w:t xml:space="preserve"> te amo y necesito darme, ponerme en tus manos sin medida, </w:t>
      </w:r>
    </w:p>
    <w:p w:rsidR="0045627D" w:rsidRPr="0045627D" w:rsidRDefault="0045627D" w:rsidP="0045627D">
      <w:pPr>
        <w:pStyle w:val="DireccinHTML"/>
        <w:jc w:val="both"/>
      </w:pPr>
      <w:proofErr w:type="gramStart"/>
      <w:r w:rsidRPr="0045627D">
        <w:t>con</w:t>
      </w:r>
      <w:proofErr w:type="gramEnd"/>
      <w:r w:rsidRPr="0045627D">
        <w:t xml:space="preserve"> una infinita confianza, porque tú eres mi Padre. Amén. </w:t>
      </w:r>
    </w:p>
    <w:p w:rsidR="0045627D" w:rsidRDefault="0045627D" w:rsidP="0045627D">
      <w:pPr>
        <w:pStyle w:val="NormalWeb"/>
        <w:spacing w:before="0" w:beforeAutospacing="0" w:after="0" w:afterAutospacing="0"/>
        <w:jc w:val="both"/>
        <w:rPr>
          <w:rStyle w:val="Textoennegrita"/>
        </w:rPr>
      </w:pPr>
    </w:p>
    <w:p w:rsidR="0045627D" w:rsidRPr="0045627D" w:rsidRDefault="0045627D" w:rsidP="0045627D">
      <w:pPr>
        <w:pStyle w:val="NormalWeb"/>
        <w:spacing w:before="0" w:beforeAutospacing="0" w:after="0" w:afterAutospacing="0"/>
      </w:pPr>
      <w:r w:rsidRPr="0045627D">
        <w:rPr>
          <w:rStyle w:val="Textoennegrita"/>
        </w:rPr>
        <w:t>Compromiso para el Camino de la vida</w:t>
      </w:r>
      <w:r w:rsidRPr="0045627D">
        <w:t xml:space="preserve"> </w:t>
      </w:r>
    </w:p>
    <w:p w:rsidR="0045627D" w:rsidRPr="0045627D" w:rsidRDefault="0045627D" w:rsidP="0045627D">
      <w:pPr>
        <w:pStyle w:val="NormalWeb"/>
        <w:spacing w:before="0" w:beforeAutospacing="0" w:after="0" w:afterAutospacing="0"/>
      </w:pPr>
      <w:r w:rsidRPr="0045627D">
        <w:t xml:space="preserve">- Lo que te haya hecho vibrar durante el camino eso es tuyo. </w:t>
      </w:r>
      <w:r w:rsidRPr="0045627D">
        <w:br/>
        <w:t xml:space="preserve">- Lo más tuyo, que es lo más de Dios, es para todos. </w:t>
      </w:r>
      <w:r w:rsidRPr="0045627D">
        <w:br/>
        <w:t xml:space="preserve">- Elabora tu proyecto de vida. La luz estalla cuando llevas a la práctica lo que has descubierto en cada recodo del camino y lo que has entendido del Evangelio. </w:t>
      </w:r>
      <w:r w:rsidRPr="0045627D">
        <w:br/>
        <w:t xml:space="preserve">- Sigue siendo humilde para aceptar la ayuda </w:t>
      </w:r>
      <w:proofErr w:type="gramStart"/>
      <w:r w:rsidRPr="0045627D">
        <w:t>de los demás, generoso</w:t>
      </w:r>
      <w:proofErr w:type="gramEnd"/>
      <w:r w:rsidRPr="0045627D">
        <w:t xml:space="preserve"> para compartir tus dones. </w:t>
      </w:r>
      <w:r w:rsidRPr="0045627D">
        <w:br/>
        <w:t xml:space="preserve">- Cuenta tu fe y oye el relato de salvación de otros peregrinos. </w:t>
      </w:r>
      <w:r w:rsidRPr="0045627D">
        <w:br/>
        <w:t xml:space="preserve">- No estás solo. Te acompaña Dios con su bendición, te acompaña María con su ternura. Dios con los hermanos. Te acompañan los hermanos de la Iglesia con su aliento. </w:t>
      </w:r>
      <w:r w:rsidRPr="0045627D">
        <w:br/>
        <w:t xml:space="preserve">¡Buen Camino, peregrino! ¡Reza por nosotros en Compostela! </w:t>
      </w:r>
    </w:p>
    <w:p w:rsidR="0045627D" w:rsidRPr="0045627D" w:rsidRDefault="0045627D" w:rsidP="0045627D">
      <w:pPr>
        <w:jc w:val="left"/>
      </w:pPr>
    </w:p>
    <w:sectPr w:rsidR="0045627D" w:rsidRPr="0045627D" w:rsidSect="007610BE">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535" w:rsidRDefault="00450535" w:rsidP="007610BE">
      <w:r>
        <w:separator/>
      </w:r>
    </w:p>
  </w:endnote>
  <w:endnote w:type="continuationSeparator" w:id="0">
    <w:p w:rsidR="00450535" w:rsidRDefault="00450535" w:rsidP="00761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535" w:rsidRDefault="00450535" w:rsidP="007610BE">
      <w:r>
        <w:separator/>
      </w:r>
    </w:p>
  </w:footnote>
  <w:footnote w:type="continuationSeparator" w:id="0">
    <w:p w:rsidR="00450535" w:rsidRDefault="00450535" w:rsidP="007610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70BB7"/>
    <w:multiLevelType w:val="multilevel"/>
    <w:tmpl w:val="4268F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922FEE"/>
    <w:multiLevelType w:val="multilevel"/>
    <w:tmpl w:val="F3386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CA30BF"/>
    <w:multiLevelType w:val="multilevel"/>
    <w:tmpl w:val="A0C65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007B14"/>
    <w:multiLevelType w:val="multilevel"/>
    <w:tmpl w:val="1C369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186466"/>
    <w:multiLevelType w:val="hybridMultilevel"/>
    <w:tmpl w:val="CB1A45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29924E1"/>
    <w:multiLevelType w:val="multilevel"/>
    <w:tmpl w:val="2BA24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A7C4181"/>
    <w:multiLevelType w:val="multilevel"/>
    <w:tmpl w:val="7B828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CAF1A42"/>
    <w:multiLevelType w:val="multilevel"/>
    <w:tmpl w:val="16E0D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11A0B85"/>
    <w:multiLevelType w:val="multilevel"/>
    <w:tmpl w:val="54163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4E9485D"/>
    <w:multiLevelType w:val="multilevel"/>
    <w:tmpl w:val="C5F62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A3B2E2F"/>
    <w:multiLevelType w:val="multilevel"/>
    <w:tmpl w:val="DA1AC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2E160E6"/>
    <w:multiLevelType w:val="multilevel"/>
    <w:tmpl w:val="23A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84C4D2E"/>
    <w:multiLevelType w:val="multilevel"/>
    <w:tmpl w:val="30F45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3"/>
  </w:num>
  <w:num w:numId="4">
    <w:abstractNumId w:val="0"/>
  </w:num>
  <w:num w:numId="5">
    <w:abstractNumId w:val="2"/>
  </w:num>
  <w:num w:numId="6">
    <w:abstractNumId w:val="7"/>
  </w:num>
  <w:num w:numId="7">
    <w:abstractNumId w:val="8"/>
  </w:num>
  <w:num w:numId="8">
    <w:abstractNumId w:val="6"/>
  </w:num>
  <w:num w:numId="9">
    <w:abstractNumId w:val="11"/>
  </w:num>
  <w:num w:numId="10">
    <w:abstractNumId w:val="9"/>
  </w:num>
  <w:num w:numId="11">
    <w:abstractNumId w:val="12"/>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27D"/>
    <w:rsid w:val="00040C28"/>
    <w:rsid w:val="00045F7F"/>
    <w:rsid w:val="00077EA1"/>
    <w:rsid w:val="000D6728"/>
    <w:rsid w:val="00143F9E"/>
    <w:rsid w:val="001B64C2"/>
    <w:rsid w:val="0029198F"/>
    <w:rsid w:val="00450535"/>
    <w:rsid w:val="0045627D"/>
    <w:rsid w:val="00542106"/>
    <w:rsid w:val="00565F34"/>
    <w:rsid w:val="005B79E1"/>
    <w:rsid w:val="007610BE"/>
    <w:rsid w:val="00763368"/>
    <w:rsid w:val="00863232"/>
    <w:rsid w:val="00924B94"/>
    <w:rsid w:val="00A20D5C"/>
    <w:rsid w:val="00AA7B1D"/>
    <w:rsid w:val="00AD2B56"/>
    <w:rsid w:val="00C15225"/>
    <w:rsid w:val="00CF06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s-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45627D"/>
    <w:pPr>
      <w:spacing w:before="100" w:beforeAutospacing="1" w:after="100" w:afterAutospacing="1"/>
      <w:jc w:val="left"/>
      <w:outlineLvl w:val="0"/>
    </w:pPr>
    <w:rPr>
      <w:rFonts w:eastAsia="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7610BE"/>
    <w:rPr>
      <w:rFonts w:eastAsiaTheme="minorEastAsia"/>
      <w:lang w:eastAsia="es-ES"/>
    </w:rPr>
  </w:style>
  <w:style w:type="character" w:customStyle="1" w:styleId="SinespaciadoCar">
    <w:name w:val="Sin espaciado Car"/>
    <w:basedOn w:val="Fuentedeprrafopredeter"/>
    <w:link w:val="Sinespaciado"/>
    <w:uiPriority w:val="1"/>
    <w:rsid w:val="007610BE"/>
    <w:rPr>
      <w:rFonts w:eastAsiaTheme="minorEastAsia"/>
      <w:lang w:eastAsia="es-ES"/>
    </w:rPr>
  </w:style>
  <w:style w:type="paragraph" w:styleId="Textodeglobo">
    <w:name w:val="Balloon Text"/>
    <w:basedOn w:val="Normal"/>
    <w:link w:val="TextodegloboCar"/>
    <w:uiPriority w:val="99"/>
    <w:semiHidden/>
    <w:unhideWhenUsed/>
    <w:rsid w:val="007610BE"/>
    <w:rPr>
      <w:rFonts w:ascii="Tahoma" w:hAnsi="Tahoma" w:cs="Tahoma"/>
      <w:sz w:val="16"/>
      <w:szCs w:val="16"/>
    </w:rPr>
  </w:style>
  <w:style w:type="character" w:customStyle="1" w:styleId="TextodegloboCar">
    <w:name w:val="Texto de globo Car"/>
    <w:basedOn w:val="Fuentedeprrafopredeter"/>
    <w:link w:val="Textodeglobo"/>
    <w:uiPriority w:val="99"/>
    <w:semiHidden/>
    <w:rsid w:val="007610BE"/>
    <w:rPr>
      <w:rFonts w:ascii="Tahoma" w:hAnsi="Tahoma" w:cs="Tahoma"/>
      <w:sz w:val="16"/>
      <w:szCs w:val="16"/>
    </w:rPr>
  </w:style>
  <w:style w:type="paragraph" w:styleId="Encabezado">
    <w:name w:val="header"/>
    <w:basedOn w:val="Normal"/>
    <w:link w:val="EncabezadoCar"/>
    <w:uiPriority w:val="99"/>
    <w:unhideWhenUsed/>
    <w:rsid w:val="007610BE"/>
    <w:pPr>
      <w:tabs>
        <w:tab w:val="center" w:pos="4252"/>
        <w:tab w:val="right" w:pos="8504"/>
      </w:tabs>
    </w:pPr>
  </w:style>
  <w:style w:type="character" w:customStyle="1" w:styleId="EncabezadoCar">
    <w:name w:val="Encabezado Car"/>
    <w:basedOn w:val="Fuentedeprrafopredeter"/>
    <w:link w:val="Encabezado"/>
    <w:uiPriority w:val="99"/>
    <w:rsid w:val="007610BE"/>
  </w:style>
  <w:style w:type="paragraph" w:styleId="Piedepgina">
    <w:name w:val="footer"/>
    <w:basedOn w:val="Normal"/>
    <w:link w:val="PiedepginaCar"/>
    <w:uiPriority w:val="99"/>
    <w:unhideWhenUsed/>
    <w:rsid w:val="007610BE"/>
    <w:pPr>
      <w:tabs>
        <w:tab w:val="center" w:pos="4252"/>
        <w:tab w:val="right" w:pos="8504"/>
      </w:tabs>
    </w:pPr>
  </w:style>
  <w:style w:type="character" w:customStyle="1" w:styleId="PiedepginaCar">
    <w:name w:val="Pie de página Car"/>
    <w:basedOn w:val="Fuentedeprrafopredeter"/>
    <w:link w:val="Piedepgina"/>
    <w:uiPriority w:val="99"/>
    <w:rsid w:val="007610BE"/>
  </w:style>
  <w:style w:type="paragraph" w:styleId="NormalWeb">
    <w:name w:val="Normal (Web)"/>
    <w:basedOn w:val="Normal"/>
    <w:uiPriority w:val="99"/>
    <w:unhideWhenUsed/>
    <w:rsid w:val="0045627D"/>
    <w:pPr>
      <w:spacing w:before="100" w:beforeAutospacing="1" w:after="100" w:afterAutospacing="1"/>
      <w:jc w:val="left"/>
    </w:pPr>
    <w:rPr>
      <w:rFonts w:eastAsia="Times New Roman"/>
      <w:lang w:eastAsia="es-ES"/>
    </w:rPr>
  </w:style>
  <w:style w:type="character" w:styleId="Textoennegrita">
    <w:name w:val="Strong"/>
    <w:basedOn w:val="Fuentedeprrafopredeter"/>
    <w:uiPriority w:val="22"/>
    <w:qFormat/>
    <w:rsid w:val="0045627D"/>
    <w:rPr>
      <w:b/>
      <w:bCs/>
    </w:rPr>
  </w:style>
  <w:style w:type="character" w:customStyle="1" w:styleId="Ttulo1Car">
    <w:name w:val="Título 1 Car"/>
    <w:basedOn w:val="Fuentedeprrafopredeter"/>
    <w:link w:val="Ttulo1"/>
    <w:uiPriority w:val="9"/>
    <w:rsid w:val="0045627D"/>
    <w:rPr>
      <w:rFonts w:eastAsia="Times New Roman"/>
      <w:b/>
      <w:bCs/>
      <w:kern w:val="36"/>
      <w:sz w:val="48"/>
      <w:szCs w:val="48"/>
      <w:lang w:eastAsia="es-ES"/>
    </w:rPr>
  </w:style>
  <w:style w:type="paragraph" w:styleId="DireccinHTML">
    <w:name w:val="HTML Address"/>
    <w:basedOn w:val="Normal"/>
    <w:link w:val="DireccinHTMLCar"/>
    <w:uiPriority w:val="99"/>
    <w:semiHidden/>
    <w:unhideWhenUsed/>
    <w:rsid w:val="0045627D"/>
    <w:pPr>
      <w:jc w:val="left"/>
    </w:pPr>
    <w:rPr>
      <w:rFonts w:eastAsia="Times New Roman"/>
      <w:i/>
      <w:iCs/>
      <w:lang w:eastAsia="es-ES"/>
    </w:rPr>
  </w:style>
  <w:style w:type="character" w:customStyle="1" w:styleId="DireccinHTMLCar">
    <w:name w:val="Dirección HTML Car"/>
    <w:basedOn w:val="Fuentedeprrafopredeter"/>
    <w:link w:val="DireccinHTML"/>
    <w:uiPriority w:val="99"/>
    <w:semiHidden/>
    <w:rsid w:val="0045627D"/>
    <w:rPr>
      <w:rFonts w:eastAsia="Times New Roman"/>
      <w:i/>
      <w:iCs/>
      <w:lang w:eastAsia="es-ES"/>
    </w:rPr>
  </w:style>
  <w:style w:type="paragraph" w:styleId="Prrafodelista">
    <w:name w:val="List Paragraph"/>
    <w:basedOn w:val="Normal"/>
    <w:uiPriority w:val="34"/>
    <w:qFormat/>
    <w:rsid w:val="007633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s-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45627D"/>
    <w:pPr>
      <w:spacing w:before="100" w:beforeAutospacing="1" w:after="100" w:afterAutospacing="1"/>
      <w:jc w:val="left"/>
      <w:outlineLvl w:val="0"/>
    </w:pPr>
    <w:rPr>
      <w:rFonts w:eastAsia="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7610BE"/>
    <w:rPr>
      <w:rFonts w:eastAsiaTheme="minorEastAsia"/>
      <w:lang w:eastAsia="es-ES"/>
    </w:rPr>
  </w:style>
  <w:style w:type="character" w:customStyle="1" w:styleId="SinespaciadoCar">
    <w:name w:val="Sin espaciado Car"/>
    <w:basedOn w:val="Fuentedeprrafopredeter"/>
    <w:link w:val="Sinespaciado"/>
    <w:uiPriority w:val="1"/>
    <w:rsid w:val="007610BE"/>
    <w:rPr>
      <w:rFonts w:eastAsiaTheme="minorEastAsia"/>
      <w:lang w:eastAsia="es-ES"/>
    </w:rPr>
  </w:style>
  <w:style w:type="paragraph" w:styleId="Textodeglobo">
    <w:name w:val="Balloon Text"/>
    <w:basedOn w:val="Normal"/>
    <w:link w:val="TextodegloboCar"/>
    <w:uiPriority w:val="99"/>
    <w:semiHidden/>
    <w:unhideWhenUsed/>
    <w:rsid w:val="007610BE"/>
    <w:rPr>
      <w:rFonts w:ascii="Tahoma" w:hAnsi="Tahoma" w:cs="Tahoma"/>
      <w:sz w:val="16"/>
      <w:szCs w:val="16"/>
    </w:rPr>
  </w:style>
  <w:style w:type="character" w:customStyle="1" w:styleId="TextodegloboCar">
    <w:name w:val="Texto de globo Car"/>
    <w:basedOn w:val="Fuentedeprrafopredeter"/>
    <w:link w:val="Textodeglobo"/>
    <w:uiPriority w:val="99"/>
    <w:semiHidden/>
    <w:rsid w:val="007610BE"/>
    <w:rPr>
      <w:rFonts w:ascii="Tahoma" w:hAnsi="Tahoma" w:cs="Tahoma"/>
      <w:sz w:val="16"/>
      <w:szCs w:val="16"/>
    </w:rPr>
  </w:style>
  <w:style w:type="paragraph" w:styleId="Encabezado">
    <w:name w:val="header"/>
    <w:basedOn w:val="Normal"/>
    <w:link w:val="EncabezadoCar"/>
    <w:uiPriority w:val="99"/>
    <w:unhideWhenUsed/>
    <w:rsid w:val="007610BE"/>
    <w:pPr>
      <w:tabs>
        <w:tab w:val="center" w:pos="4252"/>
        <w:tab w:val="right" w:pos="8504"/>
      </w:tabs>
    </w:pPr>
  </w:style>
  <w:style w:type="character" w:customStyle="1" w:styleId="EncabezadoCar">
    <w:name w:val="Encabezado Car"/>
    <w:basedOn w:val="Fuentedeprrafopredeter"/>
    <w:link w:val="Encabezado"/>
    <w:uiPriority w:val="99"/>
    <w:rsid w:val="007610BE"/>
  </w:style>
  <w:style w:type="paragraph" w:styleId="Piedepgina">
    <w:name w:val="footer"/>
    <w:basedOn w:val="Normal"/>
    <w:link w:val="PiedepginaCar"/>
    <w:uiPriority w:val="99"/>
    <w:unhideWhenUsed/>
    <w:rsid w:val="007610BE"/>
    <w:pPr>
      <w:tabs>
        <w:tab w:val="center" w:pos="4252"/>
        <w:tab w:val="right" w:pos="8504"/>
      </w:tabs>
    </w:pPr>
  </w:style>
  <w:style w:type="character" w:customStyle="1" w:styleId="PiedepginaCar">
    <w:name w:val="Pie de página Car"/>
    <w:basedOn w:val="Fuentedeprrafopredeter"/>
    <w:link w:val="Piedepgina"/>
    <w:uiPriority w:val="99"/>
    <w:rsid w:val="007610BE"/>
  </w:style>
  <w:style w:type="paragraph" w:styleId="NormalWeb">
    <w:name w:val="Normal (Web)"/>
    <w:basedOn w:val="Normal"/>
    <w:uiPriority w:val="99"/>
    <w:unhideWhenUsed/>
    <w:rsid w:val="0045627D"/>
    <w:pPr>
      <w:spacing w:before="100" w:beforeAutospacing="1" w:after="100" w:afterAutospacing="1"/>
      <w:jc w:val="left"/>
    </w:pPr>
    <w:rPr>
      <w:rFonts w:eastAsia="Times New Roman"/>
      <w:lang w:eastAsia="es-ES"/>
    </w:rPr>
  </w:style>
  <w:style w:type="character" w:styleId="Textoennegrita">
    <w:name w:val="Strong"/>
    <w:basedOn w:val="Fuentedeprrafopredeter"/>
    <w:uiPriority w:val="22"/>
    <w:qFormat/>
    <w:rsid w:val="0045627D"/>
    <w:rPr>
      <w:b/>
      <w:bCs/>
    </w:rPr>
  </w:style>
  <w:style w:type="character" w:customStyle="1" w:styleId="Ttulo1Car">
    <w:name w:val="Título 1 Car"/>
    <w:basedOn w:val="Fuentedeprrafopredeter"/>
    <w:link w:val="Ttulo1"/>
    <w:uiPriority w:val="9"/>
    <w:rsid w:val="0045627D"/>
    <w:rPr>
      <w:rFonts w:eastAsia="Times New Roman"/>
      <w:b/>
      <w:bCs/>
      <w:kern w:val="36"/>
      <w:sz w:val="48"/>
      <w:szCs w:val="48"/>
      <w:lang w:eastAsia="es-ES"/>
    </w:rPr>
  </w:style>
  <w:style w:type="paragraph" w:styleId="DireccinHTML">
    <w:name w:val="HTML Address"/>
    <w:basedOn w:val="Normal"/>
    <w:link w:val="DireccinHTMLCar"/>
    <w:uiPriority w:val="99"/>
    <w:semiHidden/>
    <w:unhideWhenUsed/>
    <w:rsid w:val="0045627D"/>
    <w:pPr>
      <w:jc w:val="left"/>
    </w:pPr>
    <w:rPr>
      <w:rFonts w:eastAsia="Times New Roman"/>
      <w:i/>
      <w:iCs/>
      <w:lang w:eastAsia="es-ES"/>
    </w:rPr>
  </w:style>
  <w:style w:type="character" w:customStyle="1" w:styleId="DireccinHTMLCar">
    <w:name w:val="Dirección HTML Car"/>
    <w:basedOn w:val="Fuentedeprrafopredeter"/>
    <w:link w:val="DireccinHTML"/>
    <w:uiPriority w:val="99"/>
    <w:semiHidden/>
    <w:rsid w:val="0045627D"/>
    <w:rPr>
      <w:rFonts w:eastAsia="Times New Roman"/>
      <w:i/>
      <w:iCs/>
      <w:lang w:eastAsia="es-ES"/>
    </w:rPr>
  </w:style>
  <w:style w:type="paragraph" w:styleId="Prrafodelista">
    <w:name w:val="List Paragraph"/>
    <w:basedOn w:val="Normal"/>
    <w:uiPriority w:val="34"/>
    <w:qFormat/>
    <w:rsid w:val="00763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64951">
      <w:bodyDiv w:val="1"/>
      <w:marLeft w:val="0"/>
      <w:marRight w:val="0"/>
      <w:marTop w:val="0"/>
      <w:marBottom w:val="0"/>
      <w:divBdr>
        <w:top w:val="none" w:sz="0" w:space="0" w:color="auto"/>
        <w:left w:val="none" w:sz="0" w:space="0" w:color="auto"/>
        <w:bottom w:val="none" w:sz="0" w:space="0" w:color="auto"/>
        <w:right w:val="none" w:sz="0" w:space="0" w:color="auto"/>
      </w:divBdr>
      <w:divsChild>
        <w:div w:id="1434976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2787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471841">
      <w:bodyDiv w:val="1"/>
      <w:marLeft w:val="0"/>
      <w:marRight w:val="0"/>
      <w:marTop w:val="0"/>
      <w:marBottom w:val="0"/>
      <w:divBdr>
        <w:top w:val="none" w:sz="0" w:space="0" w:color="auto"/>
        <w:left w:val="none" w:sz="0" w:space="0" w:color="auto"/>
        <w:bottom w:val="none" w:sz="0" w:space="0" w:color="auto"/>
        <w:right w:val="none" w:sz="0" w:space="0" w:color="auto"/>
      </w:divBdr>
      <w:divsChild>
        <w:div w:id="1503204962">
          <w:blockQuote w:val="1"/>
          <w:marLeft w:val="720"/>
          <w:marRight w:val="720"/>
          <w:marTop w:val="100"/>
          <w:marBottom w:val="100"/>
          <w:divBdr>
            <w:top w:val="none" w:sz="0" w:space="0" w:color="auto"/>
            <w:left w:val="none" w:sz="0" w:space="0" w:color="auto"/>
            <w:bottom w:val="none" w:sz="0" w:space="0" w:color="auto"/>
            <w:right w:val="none" w:sz="0" w:space="0" w:color="auto"/>
          </w:divBdr>
        </w:div>
        <w:div w:id="692848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484865">
      <w:bodyDiv w:val="1"/>
      <w:marLeft w:val="0"/>
      <w:marRight w:val="0"/>
      <w:marTop w:val="0"/>
      <w:marBottom w:val="0"/>
      <w:divBdr>
        <w:top w:val="none" w:sz="0" w:space="0" w:color="auto"/>
        <w:left w:val="none" w:sz="0" w:space="0" w:color="auto"/>
        <w:bottom w:val="none" w:sz="0" w:space="0" w:color="auto"/>
        <w:right w:val="none" w:sz="0" w:space="0" w:color="auto"/>
      </w:divBdr>
      <w:divsChild>
        <w:div w:id="19952093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203316">
          <w:blockQuote w:val="1"/>
          <w:marLeft w:val="720"/>
          <w:marRight w:val="720"/>
          <w:marTop w:val="100"/>
          <w:marBottom w:val="100"/>
          <w:divBdr>
            <w:top w:val="none" w:sz="0" w:space="0" w:color="auto"/>
            <w:left w:val="none" w:sz="0" w:space="0" w:color="auto"/>
            <w:bottom w:val="none" w:sz="0" w:space="0" w:color="auto"/>
            <w:right w:val="none" w:sz="0" w:space="0" w:color="auto"/>
          </w:divBdr>
        </w:div>
        <w:div w:id="775639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775114">
      <w:bodyDiv w:val="1"/>
      <w:marLeft w:val="0"/>
      <w:marRight w:val="0"/>
      <w:marTop w:val="0"/>
      <w:marBottom w:val="0"/>
      <w:divBdr>
        <w:top w:val="none" w:sz="0" w:space="0" w:color="auto"/>
        <w:left w:val="none" w:sz="0" w:space="0" w:color="auto"/>
        <w:bottom w:val="none" w:sz="0" w:space="0" w:color="auto"/>
        <w:right w:val="none" w:sz="0" w:space="0" w:color="auto"/>
      </w:divBdr>
      <w:divsChild>
        <w:div w:id="10457186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83786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8429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350186975">
      <w:bodyDiv w:val="1"/>
      <w:marLeft w:val="0"/>
      <w:marRight w:val="0"/>
      <w:marTop w:val="0"/>
      <w:marBottom w:val="0"/>
      <w:divBdr>
        <w:top w:val="none" w:sz="0" w:space="0" w:color="auto"/>
        <w:left w:val="none" w:sz="0" w:space="0" w:color="auto"/>
        <w:bottom w:val="none" w:sz="0" w:space="0" w:color="auto"/>
        <w:right w:val="none" w:sz="0" w:space="0" w:color="auto"/>
      </w:divBdr>
      <w:divsChild>
        <w:div w:id="344748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12572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933295">
      <w:bodyDiv w:val="1"/>
      <w:marLeft w:val="0"/>
      <w:marRight w:val="0"/>
      <w:marTop w:val="0"/>
      <w:marBottom w:val="0"/>
      <w:divBdr>
        <w:top w:val="none" w:sz="0" w:space="0" w:color="auto"/>
        <w:left w:val="none" w:sz="0" w:space="0" w:color="auto"/>
        <w:bottom w:val="none" w:sz="0" w:space="0" w:color="auto"/>
        <w:right w:val="none" w:sz="0" w:space="0" w:color="auto"/>
      </w:divBdr>
      <w:divsChild>
        <w:div w:id="1164006957">
          <w:marLeft w:val="0"/>
          <w:marRight w:val="0"/>
          <w:marTop w:val="0"/>
          <w:marBottom w:val="0"/>
          <w:divBdr>
            <w:top w:val="none" w:sz="0" w:space="0" w:color="auto"/>
            <w:left w:val="none" w:sz="0" w:space="0" w:color="auto"/>
            <w:bottom w:val="none" w:sz="0" w:space="0" w:color="auto"/>
            <w:right w:val="none" w:sz="0" w:space="0" w:color="auto"/>
          </w:divBdr>
          <w:divsChild>
            <w:div w:id="1508866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286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88448373">
      <w:bodyDiv w:val="1"/>
      <w:marLeft w:val="0"/>
      <w:marRight w:val="0"/>
      <w:marTop w:val="0"/>
      <w:marBottom w:val="0"/>
      <w:divBdr>
        <w:top w:val="none" w:sz="0" w:space="0" w:color="auto"/>
        <w:left w:val="none" w:sz="0" w:space="0" w:color="auto"/>
        <w:bottom w:val="none" w:sz="0" w:space="0" w:color="auto"/>
        <w:right w:val="none" w:sz="0" w:space="0" w:color="auto"/>
      </w:divBdr>
      <w:divsChild>
        <w:div w:id="3104529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12237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9389008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678580892">
      <w:bodyDiv w:val="1"/>
      <w:marLeft w:val="0"/>
      <w:marRight w:val="0"/>
      <w:marTop w:val="0"/>
      <w:marBottom w:val="0"/>
      <w:divBdr>
        <w:top w:val="none" w:sz="0" w:space="0" w:color="auto"/>
        <w:left w:val="none" w:sz="0" w:space="0" w:color="auto"/>
        <w:bottom w:val="none" w:sz="0" w:space="0" w:color="auto"/>
        <w:right w:val="none" w:sz="0" w:space="0" w:color="auto"/>
      </w:divBdr>
    </w:div>
    <w:div w:id="1968930584">
      <w:bodyDiv w:val="1"/>
      <w:marLeft w:val="0"/>
      <w:marRight w:val="0"/>
      <w:marTop w:val="0"/>
      <w:marBottom w:val="0"/>
      <w:divBdr>
        <w:top w:val="none" w:sz="0" w:space="0" w:color="auto"/>
        <w:left w:val="none" w:sz="0" w:space="0" w:color="auto"/>
        <w:bottom w:val="none" w:sz="0" w:space="0" w:color="auto"/>
        <w:right w:val="none" w:sz="0" w:space="0" w:color="auto"/>
      </w:divBdr>
      <w:divsChild>
        <w:div w:id="1179810989">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870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0933516">
      <w:bodyDiv w:val="1"/>
      <w:marLeft w:val="0"/>
      <w:marRight w:val="0"/>
      <w:marTop w:val="0"/>
      <w:marBottom w:val="0"/>
      <w:divBdr>
        <w:top w:val="none" w:sz="0" w:space="0" w:color="auto"/>
        <w:left w:val="none" w:sz="0" w:space="0" w:color="auto"/>
        <w:bottom w:val="none" w:sz="0" w:space="0" w:color="auto"/>
        <w:right w:val="none" w:sz="0" w:space="0" w:color="auto"/>
      </w:divBdr>
      <w:divsChild>
        <w:div w:id="1698576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455355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sus\AppData\Roaming\Microsoft\Plantillas\Nuevo.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pel">
      <a:fillStyleLst>
        <a:solidFill>
          <a:schemeClr val="phClr"/>
        </a:solidFill>
        <a:blipFill>
          <a:blip xmlns:r="http://schemas.openxmlformats.org/officeDocument/2006/relationships" r:embed="rId1">
            <a:duotone>
              <a:schemeClr val="phClr">
                <a:shade val="63000"/>
                <a:tint val="82000"/>
              </a:schemeClr>
              <a:schemeClr val="phClr">
                <a:tint val="10000"/>
                <a:satMod val="400000"/>
              </a:schemeClr>
            </a:duotone>
          </a:blip>
          <a:tile tx="0" ty="0" sx="40000" sy="40000" flip="none" algn="tl"/>
        </a:blipFill>
        <a:blipFill>
          <a:blip xmlns:r="http://schemas.openxmlformats.org/officeDocument/2006/relationships" r:embed="rId1">
            <a:duotone>
              <a:schemeClr val="phClr">
                <a:shade val="40000"/>
              </a:schemeClr>
              <a:schemeClr val="phClr">
                <a:tint val="42000"/>
              </a:schemeClr>
            </a:duotone>
          </a:blip>
          <a:tile tx="0" ty="0" sx="40000" sy="40000" flip="none" algn="tl"/>
        </a:blipFill>
      </a:fillStyleLst>
      <a:lnStyleLst>
        <a:ln w="12700" cap="flat" cmpd="sng" algn="ctr">
          <a:solidFill>
            <a:schemeClr val="phClr"/>
          </a:solidFill>
          <a:prstDash val="solid"/>
        </a:ln>
        <a:ln w="38100" cap="flat" cmpd="sng" algn="ctr">
          <a:solidFill>
            <a:schemeClr val="phClr"/>
          </a:solidFill>
          <a:prstDash val="solid"/>
        </a:ln>
        <a:ln w="63500" cap="flat" cmpd="sng" algn="ctr">
          <a:solidFill>
            <a:schemeClr val="phClr"/>
          </a:solidFill>
          <a:prstDash val="solid"/>
        </a:ln>
      </a:lnStyleLst>
      <a:effectStyleLst>
        <a:effectStyle>
          <a:effectLst>
            <a:outerShdw blurRad="95000" rotWithShape="0">
              <a:srgbClr val="000000">
                <a:alpha val="50000"/>
              </a:srgbClr>
            </a:outerShdw>
            <a:softEdge rad="12700"/>
          </a:effectLst>
        </a:effectStyle>
        <a:effectStyle>
          <a:effectLst>
            <a:outerShdw blurRad="95000" rotWithShape="0">
              <a:srgbClr val="000000">
                <a:alpha val="50000"/>
              </a:srgbClr>
            </a:outerShdw>
            <a:softEdge rad="12700"/>
          </a:effectLst>
        </a:effectStyle>
        <a:effectStyle>
          <a:effectLst>
            <a:outerShdw blurRad="95000" algn="tl" rotWithShape="0">
              <a:srgbClr val="000000">
                <a:alpha val="50000"/>
              </a:srgbClr>
            </a:outerShdw>
          </a:effectLst>
          <a:scene3d>
            <a:camera prst="orthographicFront"/>
            <a:lightRig rig="soft" dir="t">
              <a:rot lat="0" lon="0" rev="18000000"/>
            </a:lightRig>
          </a:scene3d>
          <a:sp3d prstMaterial="dkEdge">
            <a:bevelT w="73660" h="44450" prst="rible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Nuevo</Template>
  <TotalTime>20</TotalTime>
  <Pages>1</Pages>
  <Words>4397</Words>
  <Characters>24189</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I Campo de trabajo. Parroquia de la Victoria: “Sin ti, no somos nosotros”</vt:lpstr>
    </vt:vector>
  </TitlesOfParts>
  <Company/>
  <LinksUpToDate>false</LinksUpToDate>
  <CharactersWithSpaces>28529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Campo de trabajo. Parroquia de la Victoria: “Sin ti, no somos nosotros”</dc:title>
  <dc:creator>CTF</dc:creator>
  <cp:lastModifiedBy>CTF</cp:lastModifiedBy>
  <cp:revision>4</cp:revision>
  <cp:lastPrinted>2012-07-06T08:45:00Z</cp:lastPrinted>
  <dcterms:created xsi:type="dcterms:W3CDTF">2012-07-06T08:25:00Z</dcterms:created>
  <dcterms:modified xsi:type="dcterms:W3CDTF">2012-07-06T08:45:00Z</dcterms:modified>
</cp:coreProperties>
</file>